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732" w:rsidRDefault="00DA5313" w:rsidP="00617732">
      <w:pPr>
        <w:spacing w:line="240" w:lineRule="auto"/>
        <w:rPr>
          <w:rStyle w:val="Empfnge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5349240</wp:posOffset>
                </wp:positionH>
                <wp:positionV relativeFrom="page">
                  <wp:posOffset>1847215</wp:posOffset>
                </wp:positionV>
                <wp:extent cx="1845310" cy="2263775"/>
                <wp:effectExtent l="0" t="0" r="0" b="0"/>
                <wp:wrapNone/>
                <wp:docPr id="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5310" cy="2263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5BE7" w:rsidRPr="00C434BE" w:rsidRDefault="00C434BE" w:rsidP="00885076">
                            <w:pPr>
                              <w:pStyle w:val="Kontaktdaten"/>
                              <w:rPr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C434BE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Max Mustermann</w:t>
                            </w:r>
                            <w:r w:rsidR="005003FA" w:rsidRPr="00C434BE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</w:p>
                          <w:p w:rsidR="003F0CCA" w:rsidRPr="00C434BE" w:rsidRDefault="00C434BE" w:rsidP="00885076">
                            <w:pPr>
                              <w:pStyle w:val="Kontaktdaten"/>
                              <w:rPr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C434BE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Schule Mustermann</w:t>
                            </w:r>
                          </w:p>
                          <w:p w:rsidR="006C2F7F" w:rsidRPr="00895BE7" w:rsidRDefault="006C2F7F" w:rsidP="00885076">
                            <w:pPr>
                              <w:pStyle w:val="Kontaktdaten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434BE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Beltgens</w:t>
                            </w:r>
                            <w:proofErr w:type="spellEnd"/>
                            <w:r w:rsidRPr="00C434BE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 xml:space="preserve"> Garten 25</w:t>
                            </w:r>
                            <w:r w:rsidRPr="00C434BE">
                              <w:rPr>
                                <w:sz w:val="16"/>
                                <w:szCs w:val="16"/>
                                <w:highlight w:val="yellow"/>
                              </w:rPr>
                              <w:br/>
                              <w:t>20537 Hamburg</w:t>
                            </w:r>
                          </w:p>
                          <w:p w:rsidR="00885076" w:rsidRDefault="00895BE7" w:rsidP="00895BE7">
                            <w:pPr>
                              <w:pStyle w:val="Kontaktdaten"/>
                              <w:tabs>
                                <w:tab w:val="left" w:pos="851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895BE7">
                              <w:rPr>
                                <w:spacing w:val="10"/>
                                <w:sz w:val="16"/>
                                <w:szCs w:val="16"/>
                              </w:rPr>
                              <w:t>Telefon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C2F7F">
                              <w:rPr>
                                <w:sz w:val="16"/>
                                <w:szCs w:val="16"/>
                              </w:rPr>
                              <w:t xml:space="preserve">(+49)40 </w:t>
                            </w:r>
                            <w:r w:rsidR="00C434BE" w:rsidRPr="00C434BE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 xml:space="preserve">428 xxx </w:t>
                            </w:r>
                            <w:proofErr w:type="spellStart"/>
                            <w:r w:rsidR="00C434BE" w:rsidRPr="00C434BE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xxx</w:t>
                            </w:r>
                            <w:proofErr w:type="spellEnd"/>
                            <w:r w:rsidR="00885076" w:rsidRPr="00895BE7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6C2F7F" w:rsidRDefault="00C434BE" w:rsidP="006C2F7F">
                            <w:pPr>
                              <w:pStyle w:val="Kontaktdaten"/>
                              <w:tabs>
                                <w:tab w:val="left" w:pos="851"/>
                              </w:tabs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C434BE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email</w:t>
                            </w:r>
                            <w:r w:rsidR="006C2F7F" w:rsidRPr="00C434BE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@</w:t>
                            </w:r>
                            <w:r w:rsidRPr="00C434BE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mail</w:t>
                            </w:r>
                            <w:r w:rsidR="006C2F7F" w:rsidRPr="00C434BE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.de</w:t>
                            </w:r>
                            <w:r w:rsidR="0098665A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6C2F7F" w:rsidRPr="006C2F7F">
                              <w:rPr>
                                <w:sz w:val="18"/>
                                <w:szCs w:val="16"/>
                              </w:rPr>
                              <w:br/>
                            </w:r>
                          </w:p>
                          <w:p w:rsidR="006C2F7F" w:rsidRPr="006C2F7F" w:rsidRDefault="006C2F7F" w:rsidP="006C2F7F">
                            <w:pPr>
                              <w:pStyle w:val="Kontaktdaten"/>
                              <w:tabs>
                                <w:tab w:val="left" w:pos="851"/>
                              </w:tabs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51302" w:rsidRPr="00F7617D" w:rsidRDefault="00F7617D" w:rsidP="006C2F7F">
                            <w:pPr>
                              <w:pStyle w:val="Kontaktdaten"/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434BE">
                              <w:rPr>
                                <w:rStyle w:val="Platzhaltertext"/>
                                <w:sz w:val="18"/>
                                <w:szCs w:val="18"/>
                                <w:highlight w:val="yellow"/>
                              </w:rPr>
                              <w:t>Datum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1" o:spid="_x0000_s1026" type="#_x0000_t202" style="position:absolute;margin-left:421.2pt;margin-top:145.45pt;width:145.3pt;height:178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" filled="f" stroked="f" strokeweight=".5pt">
                <v:textbox inset="1mm,,1mm">
                  <w:txbxContent>
                    <w:p w:rsidR="00895BE7" w:rsidRPr="00C434BE" w:rsidRDefault="00C434BE" w:rsidP="00885076">
                      <w:pPr>
                        <w:pStyle w:val="Kontaktdaten"/>
                        <w:rPr>
                          <w:sz w:val="16"/>
                          <w:szCs w:val="16"/>
                          <w:highlight w:val="yellow"/>
                        </w:rPr>
                      </w:pPr>
                      <w:r w:rsidRPr="00C434BE">
                        <w:rPr>
                          <w:sz w:val="16"/>
                          <w:szCs w:val="16"/>
                          <w:highlight w:val="yellow"/>
                        </w:rPr>
                        <w:t>Max Mustermann</w:t>
                      </w:r>
                      <w:r w:rsidR="005003FA" w:rsidRPr="00C434BE">
                        <w:rPr>
                          <w:sz w:val="16"/>
                          <w:szCs w:val="16"/>
                          <w:highlight w:val="yellow"/>
                        </w:rPr>
                        <w:t xml:space="preserve"> </w:t>
                      </w:r>
                    </w:p>
                    <w:p w:rsidR="003F0CCA" w:rsidRPr="00C434BE" w:rsidRDefault="00C434BE" w:rsidP="00885076">
                      <w:pPr>
                        <w:pStyle w:val="Kontaktdaten"/>
                        <w:rPr>
                          <w:sz w:val="16"/>
                          <w:szCs w:val="16"/>
                          <w:highlight w:val="yellow"/>
                        </w:rPr>
                      </w:pPr>
                      <w:r w:rsidRPr="00C434BE">
                        <w:rPr>
                          <w:sz w:val="16"/>
                          <w:szCs w:val="16"/>
                          <w:highlight w:val="yellow"/>
                        </w:rPr>
                        <w:t>Schule Mustermann</w:t>
                      </w:r>
                    </w:p>
                    <w:p w:rsidR="006C2F7F" w:rsidRPr="00895BE7" w:rsidRDefault="006C2F7F" w:rsidP="00885076">
                      <w:pPr>
                        <w:pStyle w:val="Kontaktdaten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C434BE">
                        <w:rPr>
                          <w:sz w:val="16"/>
                          <w:szCs w:val="16"/>
                          <w:highlight w:val="yellow"/>
                        </w:rPr>
                        <w:t>Beltgens</w:t>
                      </w:r>
                      <w:proofErr w:type="spellEnd"/>
                      <w:r w:rsidRPr="00C434BE">
                        <w:rPr>
                          <w:sz w:val="16"/>
                          <w:szCs w:val="16"/>
                          <w:highlight w:val="yellow"/>
                        </w:rPr>
                        <w:t xml:space="preserve"> Garten 25</w:t>
                      </w:r>
                      <w:r w:rsidRPr="00C434BE">
                        <w:rPr>
                          <w:sz w:val="16"/>
                          <w:szCs w:val="16"/>
                          <w:highlight w:val="yellow"/>
                        </w:rPr>
                        <w:br/>
                        <w:t>20537 Hamburg</w:t>
                      </w:r>
                    </w:p>
                    <w:p w:rsidR="00885076" w:rsidRDefault="00895BE7" w:rsidP="00895BE7">
                      <w:pPr>
                        <w:pStyle w:val="Kontaktdaten"/>
                        <w:tabs>
                          <w:tab w:val="left" w:pos="851"/>
                        </w:tabs>
                        <w:rPr>
                          <w:sz w:val="16"/>
                          <w:szCs w:val="16"/>
                        </w:rPr>
                      </w:pPr>
                      <w:r w:rsidRPr="00895BE7">
                        <w:rPr>
                          <w:spacing w:val="10"/>
                          <w:sz w:val="16"/>
                          <w:szCs w:val="16"/>
                        </w:rPr>
                        <w:t>Telefon</w:t>
                      </w:r>
                      <w:r>
                        <w:rPr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6C2F7F">
                        <w:rPr>
                          <w:sz w:val="16"/>
                          <w:szCs w:val="16"/>
                        </w:rPr>
                        <w:t xml:space="preserve">(+49)40 </w:t>
                      </w:r>
                      <w:r w:rsidR="00C434BE" w:rsidRPr="00C434BE">
                        <w:rPr>
                          <w:sz w:val="16"/>
                          <w:szCs w:val="16"/>
                          <w:highlight w:val="yellow"/>
                        </w:rPr>
                        <w:t xml:space="preserve">428 xxx </w:t>
                      </w:r>
                      <w:proofErr w:type="spellStart"/>
                      <w:r w:rsidR="00C434BE" w:rsidRPr="00C434BE">
                        <w:rPr>
                          <w:sz w:val="16"/>
                          <w:szCs w:val="16"/>
                          <w:highlight w:val="yellow"/>
                        </w:rPr>
                        <w:t>xxx</w:t>
                      </w:r>
                      <w:proofErr w:type="spellEnd"/>
                      <w:r w:rsidR="00885076" w:rsidRPr="00895BE7">
                        <w:rPr>
                          <w:sz w:val="16"/>
                          <w:szCs w:val="16"/>
                        </w:rPr>
                        <w:br/>
                      </w:r>
                    </w:p>
                    <w:p w:rsidR="006C2F7F" w:rsidRDefault="00C434BE" w:rsidP="006C2F7F">
                      <w:pPr>
                        <w:pStyle w:val="Kontaktdaten"/>
                        <w:tabs>
                          <w:tab w:val="left" w:pos="851"/>
                        </w:tabs>
                        <w:spacing w:after="0"/>
                        <w:rPr>
                          <w:sz w:val="16"/>
                          <w:szCs w:val="16"/>
                        </w:rPr>
                      </w:pPr>
                      <w:r w:rsidRPr="00C434BE">
                        <w:rPr>
                          <w:sz w:val="16"/>
                          <w:szCs w:val="16"/>
                          <w:highlight w:val="yellow"/>
                        </w:rPr>
                        <w:t>email</w:t>
                      </w:r>
                      <w:r w:rsidR="006C2F7F" w:rsidRPr="00C434BE">
                        <w:rPr>
                          <w:sz w:val="16"/>
                          <w:szCs w:val="16"/>
                          <w:highlight w:val="yellow"/>
                        </w:rPr>
                        <w:t>@</w:t>
                      </w:r>
                      <w:r w:rsidRPr="00C434BE">
                        <w:rPr>
                          <w:sz w:val="16"/>
                          <w:szCs w:val="16"/>
                          <w:highlight w:val="yellow"/>
                        </w:rPr>
                        <w:t>mail</w:t>
                      </w:r>
                      <w:r w:rsidR="006C2F7F" w:rsidRPr="00C434BE">
                        <w:rPr>
                          <w:sz w:val="16"/>
                          <w:szCs w:val="16"/>
                          <w:highlight w:val="yellow"/>
                        </w:rPr>
                        <w:t>.de</w:t>
                      </w:r>
                      <w:r w:rsidR="0098665A">
                        <w:rPr>
                          <w:sz w:val="16"/>
                          <w:szCs w:val="16"/>
                        </w:rPr>
                        <w:br/>
                      </w:r>
                      <w:r w:rsidR="006C2F7F" w:rsidRPr="006C2F7F">
                        <w:rPr>
                          <w:sz w:val="18"/>
                          <w:szCs w:val="16"/>
                        </w:rPr>
                        <w:br/>
                      </w:r>
                    </w:p>
                    <w:p w:rsidR="006C2F7F" w:rsidRPr="006C2F7F" w:rsidRDefault="006C2F7F" w:rsidP="006C2F7F">
                      <w:pPr>
                        <w:pStyle w:val="Kontaktdaten"/>
                        <w:tabs>
                          <w:tab w:val="left" w:pos="851"/>
                        </w:tabs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C51302" w:rsidRPr="00F7617D" w:rsidRDefault="00F7617D" w:rsidP="006C2F7F">
                      <w:pPr>
                        <w:pStyle w:val="Kontaktdaten"/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434BE">
                        <w:rPr>
                          <w:rStyle w:val="Platzhaltertext"/>
                          <w:sz w:val="18"/>
                          <w:szCs w:val="18"/>
                          <w:highlight w:val="yellow"/>
                        </w:rPr>
                        <w:t>Datum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17732" w:rsidRDefault="00617732" w:rsidP="00617732">
      <w:pPr>
        <w:spacing w:line="240" w:lineRule="auto"/>
        <w:rPr>
          <w:rStyle w:val="Empfnger"/>
        </w:rPr>
      </w:pPr>
    </w:p>
    <w:p w:rsidR="00617732" w:rsidRPr="00617732" w:rsidRDefault="00C434BE" w:rsidP="00617732">
      <w:pPr>
        <w:pStyle w:val="Absenderzeile"/>
        <w:rPr>
          <w:rStyle w:val="Empfnger"/>
          <w:sz w:val="12"/>
        </w:rPr>
      </w:pPr>
      <w:r w:rsidRPr="00C434BE">
        <w:rPr>
          <w:highlight w:val="yellow"/>
        </w:rPr>
        <w:t>Schule Mustermann</w:t>
      </w:r>
      <w:r w:rsidR="00617732" w:rsidRPr="00C434BE">
        <w:rPr>
          <w:highlight w:val="yellow"/>
        </w:rPr>
        <w:t xml:space="preserve"> – </w:t>
      </w:r>
      <w:proofErr w:type="spellStart"/>
      <w:r w:rsidR="00617732" w:rsidRPr="00C434BE">
        <w:rPr>
          <w:highlight w:val="yellow"/>
        </w:rPr>
        <w:t>Beltgens</w:t>
      </w:r>
      <w:proofErr w:type="spellEnd"/>
      <w:r w:rsidR="00617732" w:rsidRPr="00C434BE">
        <w:rPr>
          <w:highlight w:val="yellow"/>
        </w:rPr>
        <w:t xml:space="preserve"> Garten 25 – 20537 Hamburg</w:t>
      </w:r>
    </w:p>
    <w:p w:rsidR="00C434BE" w:rsidRDefault="00C434BE" w:rsidP="004A44CE">
      <w:pPr>
        <w:rPr>
          <w:rStyle w:val="Empfnger"/>
        </w:rPr>
      </w:pPr>
    </w:p>
    <w:p w:rsidR="00C434BE" w:rsidRDefault="00C434BE" w:rsidP="004A44CE">
      <w:pPr>
        <w:rPr>
          <w:rStyle w:val="Empfnger"/>
        </w:rPr>
      </w:pPr>
    </w:p>
    <w:p w:rsidR="00C434BE" w:rsidRDefault="00C434BE" w:rsidP="004A44CE">
      <w:pPr>
        <w:rPr>
          <w:rStyle w:val="Empfnger"/>
        </w:rPr>
      </w:pPr>
      <w:r>
        <w:rPr>
          <w:rStyle w:val="Empfnger"/>
        </w:rPr>
        <w:t xml:space="preserve">An die </w:t>
      </w:r>
      <w:r w:rsidR="00335B13">
        <w:rPr>
          <w:rStyle w:val="Empfnger"/>
        </w:rPr>
        <w:t>Schülerinnen und Schüler</w:t>
      </w:r>
      <w:r>
        <w:rPr>
          <w:rStyle w:val="Empfnger"/>
        </w:rPr>
        <w:t xml:space="preserve"> des</w:t>
      </w:r>
    </w:p>
    <w:p w:rsidR="004A44CE" w:rsidRPr="006C2F7F" w:rsidRDefault="00C434BE" w:rsidP="004A44CE">
      <w:pPr>
        <w:rPr>
          <w:sz w:val="24"/>
        </w:rPr>
      </w:pPr>
      <w:r w:rsidRPr="00C434BE">
        <w:rPr>
          <w:rStyle w:val="Empfnger"/>
          <w:highlight w:val="yellow"/>
        </w:rPr>
        <w:t>dritten Jahrgangs</w:t>
      </w:r>
      <w:r>
        <w:rPr>
          <w:rStyle w:val="Empfnger"/>
        </w:rPr>
        <w:t xml:space="preserve"> </w:t>
      </w:r>
    </w:p>
    <w:p w:rsidR="004A44CE" w:rsidRPr="006C2F7F" w:rsidRDefault="004A44CE" w:rsidP="004A44CE">
      <w:pPr>
        <w:rPr>
          <w:sz w:val="24"/>
        </w:rPr>
      </w:pPr>
    </w:p>
    <w:p w:rsidR="004A44CE" w:rsidRPr="006C2F7F" w:rsidRDefault="004A44CE" w:rsidP="004A44CE">
      <w:pPr>
        <w:rPr>
          <w:sz w:val="24"/>
        </w:rPr>
      </w:pPr>
    </w:p>
    <w:p w:rsidR="004A44CE" w:rsidRPr="006C2F7F" w:rsidRDefault="004A44CE" w:rsidP="004A44CE">
      <w:pPr>
        <w:rPr>
          <w:sz w:val="24"/>
        </w:rPr>
      </w:pPr>
    </w:p>
    <w:p w:rsidR="004A44CE" w:rsidRPr="006C2F7F" w:rsidRDefault="004A44CE" w:rsidP="004A44CE">
      <w:pPr>
        <w:rPr>
          <w:sz w:val="24"/>
        </w:rPr>
      </w:pPr>
    </w:p>
    <w:p w:rsidR="006C2F7F" w:rsidRPr="006C2F7F" w:rsidRDefault="006C2F7F" w:rsidP="004A44CE">
      <w:pPr>
        <w:rPr>
          <w:sz w:val="24"/>
        </w:rPr>
      </w:pPr>
    </w:p>
    <w:p w:rsidR="004A44CE" w:rsidRPr="006C2F7F" w:rsidRDefault="004A44CE" w:rsidP="004A44CE">
      <w:pPr>
        <w:rPr>
          <w:sz w:val="24"/>
        </w:rPr>
      </w:pPr>
    </w:p>
    <w:p w:rsidR="006C2F7F" w:rsidRDefault="006C2F7F" w:rsidP="004A44CE">
      <w:pPr>
        <w:rPr>
          <w:sz w:val="24"/>
        </w:rPr>
      </w:pPr>
    </w:p>
    <w:p w:rsidR="006C2F7F" w:rsidRPr="006C2F7F" w:rsidRDefault="006C2F7F" w:rsidP="004A44CE">
      <w:pPr>
        <w:rPr>
          <w:sz w:val="24"/>
        </w:rPr>
      </w:pPr>
    </w:p>
    <w:p w:rsidR="00056823" w:rsidRPr="00C434BE" w:rsidRDefault="00C434BE" w:rsidP="00AF1978">
      <w:pPr>
        <w:pStyle w:val="Betreffzeile"/>
        <w:spacing w:before="0" w:after="0"/>
        <w:rPr>
          <w:rStyle w:val="Untertitel1"/>
        </w:rPr>
      </w:pPr>
      <w:r w:rsidRPr="00C434BE">
        <w:rPr>
          <w:rStyle w:val="Platzhaltertext"/>
          <w:color w:val="auto"/>
        </w:rPr>
        <w:t xml:space="preserve">Befragung der Schülerinnen und Schüler </w:t>
      </w:r>
      <w:r>
        <w:rPr>
          <w:rStyle w:val="Platzhaltertext"/>
          <w:color w:val="auto"/>
        </w:rPr>
        <w:t xml:space="preserve">des </w:t>
      </w:r>
      <w:r w:rsidRPr="00C434BE">
        <w:rPr>
          <w:rStyle w:val="Platzhaltertext"/>
          <w:color w:val="auto"/>
          <w:highlight w:val="yellow"/>
        </w:rPr>
        <w:t>dritten Jahrgangs</w:t>
      </w:r>
    </w:p>
    <w:p w:rsidR="00895BE7" w:rsidRDefault="00895BE7" w:rsidP="001B5CC7">
      <w:pPr>
        <w:spacing w:before="120" w:after="120"/>
        <w:jc w:val="both"/>
      </w:pPr>
    </w:p>
    <w:p w:rsidR="00617732" w:rsidRPr="00C434BE" w:rsidRDefault="00C434BE" w:rsidP="003436A3">
      <w:pPr>
        <w:jc w:val="both"/>
        <w:rPr>
          <w:rStyle w:val="Platzhaltertext"/>
          <w:color w:val="auto"/>
        </w:rPr>
      </w:pPr>
      <w:r w:rsidRPr="00C434BE">
        <w:rPr>
          <w:rStyle w:val="Platzhaltertext"/>
          <w:color w:val="auto"/>
        </w:rPr>
        <w:t xml:space="preserve">Liebe </w:t>
      </w:r>
      <w:r w:rsidR="00335B13">
        <w:rPr>
          <w:rStyle w:val="Platzhaltertext"/>
          <w:color w:val="auto"/>
        </w:rPr>
        <w:t>Schülerinnen und Schüler</w:t>
      </w:r>
      <w:r w:rsidRPr="00C434BE">
        <w:rPr>
          <w:rStyle w:val="Platzhaltertext"/>
          <w:color w:val="auto"/>
        </w:rPr>
        <w:t>,</w:t>
      </w:r>
    </w:p>
    <w:p w:rsidR="00C434BE" w:rsidRDefault="00C434BE" w:rsidP="003436A3">
      <w:pPr>
        <w:jc w:val="both"/>
      </w:pPr>
    </w:p>
    <w:p w:rsidR="00C434BE" w:rsidRDefault="00C434BE" w:rsidP="003436A3">
      <w:pPr>
        <w:jc w:val="both"/>
      </w:pPr>
      <w:r>
        <w:t xml:space="preserve">wir möchten gern von </w:t>
      </w:r>
      <w:r w:rsidR="00335B13">
        <w:t>Euch</w:t>
      </w:r>
      <w:r>
        <w:t xml:space="preserve"> wissen, wie </w:t>
      </w:r>
      <w:r w:rsidR="00335B13">
        <w:rPr>
          <w:highlight w:val="yellow"/>
        </w:rPr>
        <w:t xml:space="preserve">ihr </w:t>
      </w:r>
      <w:r w:rsidRPr="00C434BE">
        <w:rPr>
          <w:highlight w:val="yellow"/>
        </w:rPr>
        <w:t xml:space="preserve">das </w:t>
      </w:r>
      <w:r w:rsidR="00335B13">
        <w:rPr>
          <w:highlight w:val="yellow"/>
        </w:rPr>
        <w:t xml:space="preserve">gemeinsame </w:t>
      </w:r>
      <w:r w:rsidRPr="00C434BE">
        <w:rPr>
          <w:highlight w:val="yellow"/>
        </w:rPr>
        <w:t xml:space="preserve">Lernen </w:t>
      </w:r>
      <w:r w:rsidR="00335B13">
        <w:rPr>
          <w:highlight w:val="yellow"/>
        </w:rPr>
        <w:t xml:space="preserve">mit den Kindern der vierten Klassen </w:t>
      </w:r>
      <w:r w:rsidRPr="00C434BE">
        <w:rPr>
          <w:highlight w:val="yellow"/>
        </w:rPr>
        <w:t>finde</w:t>
      </w:r>
      <w:r w:rsidR="00335B13">
        <w:rPr>
          <w:highlight w:val="yellow"/>
        </w:rPr>
        <w:t>t</w:t>
      </w:r>
      <w:r>
        <w:t xml:space="preserve">. Dazu </w:t>
      </w:r>
      <w:r w:rsidR="00335B13">
        <w:t>stellen wir euch</w:t>
      </w:r>
      <w:r>
        <w:t xml:space="preserve"> </w:t>
      </w:r>
      <w:r w:rsidR="00335B13">
        <w:rPr>
          <w:highlight w:val="yellow"/>
        </w:rPr>
        <w:t>in zwei Wochen</w:t>
      </w:r>
      <w:r>
        <w:t xml:space="preserve"> </w:t>
      </w:r>
      <w:r w:rsidR="00335B13">
        <w:rPr>
          <w:highlight w:val="yellow"/>
        </w:rPr>
        <w:t>auf euren</w:t>
      </w:r>
      <w:r w:rsidR="00335B13" w:rsidRPr="00335B13">
        <w:rPr>
          <w:highlight w:val="yellow"/>
        </w:rPr>
        <w:t xml:space="preserve"> Tablet</w:t>
      </w:r>
      <w:r w:rsidR="00335B13">
        <w:rPr>
          <w:highlight w:val="yellow"/>
        </w:rPr>
        <w:t>s</w:t>
      </w:r>
      <w:r w:rsidR="00335B13">
        <w:t xml:space="preserve"> </w:t>
      </w:r>
      <w:r w:rsidRPr="00C434BE">
        <w:rPr>
          <w:highlight w:val="yellow"/>
        </w:rPr>
        <w:t>in der Klasse</w:t>
      </w:r>
      <w:r>
        <w:t xml:space="preserve"> </w:t>
      </w:r>
      <w:r w:rsidR="00335B13">
        <w:t>einige Fragen</w:t>
      </w:r>
      <w:r>
        <w:t xml:space="preserve">. </w:t>
      </w:r>
    </w:p>
    <w:p w:rsidR="00C434BE" w:rsidRDefault="00C434BE" w:rsidP="003436A3">
      <w:pPr>
        <w:jc w:val="both"/>
      </w:pPr>
    </w:p>
    <w:p w:rsidR="00C434BE" w:rsidRDefault="00335B13" w:rsidP="003436A3">
      <w:pPr>
        <w:jc w:val="both"/>
      </w:pPr>
      <w:r>
        <w:t>Niemand sieht, was Du geantwortet hast, auch nicht Deine Lehrerin oder Dein Lehrer</w:t>
      </w:r>
      <w:r w:rsidR="00C434BE">
        <w:t xml:space="preserve">. </w:t>
      </w:r>
      <w:r>
        <w:t>Wenn Du nicht möchtest, musst Du nicht teilnehmen</w:t>
      </w:r>
      <w:r w:rsidR="00C434BE">
        <w:t xml:space="preserve">. </w:t>
      </w:r>
      <w:r>
        <w:t xml:space="preserve">Du hilfst unser aber durch deine Antworten sehr. </w:t>
      </w:r>
      <w:r w:rsidR="0057685E">
        <w:t xml:space="preserve">So können wir schauen, wie euch das gemeinsame Lernen gefällt und was wir vielleicht besser machen können. </w:t>
      </w:r>
      <w:bookmarkStart w:id="0" w:name="_GoBack"/>
      <w:bookmarkEnd w:id="0"/>
    </w:p>
    <w:p w:rsidR="00C434BE" w:rsidRDefault="00C434BE" w:rsidP="003436A3">
      <w:pPr>
        <w:jc w:val="both"/>
      </w:pPr>
    </w:p>
    <w:p w:rsidR="00C434BE" w:rsidRDefault="00C434BE" w:rsidP="003436A3">
      <w:pPr>
        <w:jc w:val="both"/>
      </w:pPr>
      <w:r>
        <w:t xml:space="preserve">Wenn </w:t>
      </w:r>
      <w:r w:rsidR="00335B13">
        <w:t>Ihr dazu Fragen habt</w:t>
      </w:r>
      <w:r>
        <w:t xml:space="preserve">, </w:t>
      </w:r>
      <w:r w:rsidR="00335B13">
        <w:t>sprecht mich gern an</w:t>
      </w:r>
      <w:r>
        <w:t>.</w:t>
      </w:r>
    </w:p>
    <w:p w:rsidR="00C434BE" w:rsidRDefault="00C434BE" w:rsidP="003436A3">
      <w:pPr>
        <w:jc w:val="both"/>
      </w:pPr>
    </w:p>
    <w:p w:rsidR="00C434BE" w:rsidRDefault="00C434BE" w:rsidP="003436A3">
      <w:pPr>
        <w:jc w:val="both"/>
      </w:pPr>
      <w:r>
        <w:t>Herzliche Grüße</w:t>
      </w:r>
    </w:p>
    <w:p w:rsidR="00C434BE" w:rsidRDefault="00C434BE" w:rsidP="003436A3">
      <w:pPr>
        <w:jc w:val="both"/>
      </w:pPr>
    </w:p>
    <w:p w:rsidR="00C434BE" w:rsidRDefault="00C434BE" w:rsidP="003436A3">
      <w:pPr>
        <w:jc w:val="both"/>
      </w:pPr>
    </w:p>
    <w:p w:rsidR="00C434BE" w:rsidRPr="0065602F" w:rsidRDefault="00C434BE" w:rsidP="003436A3">
      <w:pPr>
        <w:jc w:val="both"/>
      </w:pPr>
      <w:r w:rsidRPr="00C434BE">
        <w:rPr>
          <w:highlight w:val="yellow"/>
        </w:rPr>
        <w:t>Max Mustermann</w:t>
      </w:r>
    </w:p>
    <w:sectPr w:rsidR="00C434BE" w:rsidRPr="0065602F" w:rsidSect="006177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10" w:right="1416" w:bottom="851" w:left="1418" w:header="709" w:footer="9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4BE" w:rsidRDefault="00C434BE" w:rsidP="00DD6853">
      <w:pPr>
        <w:spacing w:line="240" w:lineRule="auto"/>
      </w:pPr>
      <w:r>
        <w:separator/>
      </w:r>
    </w:p>
  </w:endnote>
  <w:endnote w:type="continuationSeparator" w:id="0">
    <w:p w:rsidR="00C434BE" w:rsidRDefault="00C434BE" w:rsidP="00DD68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4BE" w:rsidRDefault="00C434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FB0" w:rsidRDefault="00DA5313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5021580</wp:posOffset>
              </wp:positionH>
              <wp:positionV relativeFrom="page">
                <wp:posOffset>10209530</wp:posOffset>
              </wp:positionV>
              <wp:extent cx="2064385" cy="392430"/>
              <wp:effectExtent l="0" t="0" r="0" b="0"/>
              <wp:wrapNone/>
              <wp:docPr id="21" name="Textfeld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4385" cy="392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D22F8" w:rsidRDefault="00FD22F8" w:rsidP="00922DE6">
                          <w:pPr>
                            <w:pStyle w:val="Kontaktdaten"/>
                            <w:jc w:val="right"/>
                          </w:pPr>
                          <w:r>
                            <w:t xml:space="preserve">Seite </w:t>
                          </w:r>
                          <w:r w:rsidR="00D77200">
                            <w:fldChar w:fldCharType="begin"/>
                          </w:r>
                          <w:r w:rsidR="00D77200">
                            <w:instrText>PAGE   \* MERGEFORMAT</w:instrText>
                          </w:r>
                          <w:r w:rsidR="00D77200">
                            <w:fldChar w:fldCharType="separate"/>
                          </w:r>
                          <w:r w:rsidR="00617732">
                            <w:rPr>
                              <w:noProof/>
                            </w:rPr>
                            <w:t>2</w:t>
                          </w:r>
                          <w:r w:rsidR="00D77200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/ </w:t>
                          </w:r>
                          <w:r w:rsidR="00A54696">
                            <w:rPr>
                              <w:noProof/>
                            </w:rPr>
                            <w:fldChar w:fldCharType="begin"/>
                          </w:r>
                          <w:r w:rsidR="00A54696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A54696">
                            <w:rPr>
                              <w:noProof/>
                            </w:rPr>
                            <w:fldChar w:fldCharType="separate"/>
                          </w:r>
                          <w:r w:rsidR="005003FA">
                            <w:rPr>
                              <w:noProof/>
                            </w:rPr>
                            <w:t>1</w:t>
                          </w:r>
                          <w:r w:rsidR="00A5469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5.4pt;margin-top:803.9pt;width:162.55pt;height:30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" filled="f" stroked="f" strokeweight=".5pt">
              <v:textbox inset="1mm,,1mm">
                <w:txbxContent>
                  <w:p w:rsidR="00FD22F8" w:rsidRDefault="00FD22F8" w:rsidP="00922DE6">
                    <w:pPr>
                      <w:pStyle w:val="Kontaktdaten"/>
                      <w:jc w:val="right"/>
                    </w:pPr>
                    <w:r>
                      <w:t xml:space="preserve">Seite </w:t>
                    </w:r>
                    <w:r w:rsidR="00D77200">
                      <w:fldChar w:fldCharType="begin"/>
                    </w:r>
                    <w:r w:rsidR="00D77200">
                      <w:instrText>PAGE   \* MERGEFORMAT</w:instrText>
                    </w:r>
                    <w:r w:rsidR="00D77200">
                      <w:fldChar w:fldCharType="separate"/>
                    </w:r>
                    <w:r w:rsidR="00617732">
                      <w:rPr>
                        <w:noProof/>
                      </w:rPr>
                      <w:t>2</w:t>
                    </w:r>
                    <w:r w:rsidR="00D77200">
                      <w:rPr>
                        <w:noProof/>
                      </w:rPr>
                      <w:fldChar w:fldCharType="end"/>
                    </w:r>
                    <w:r>
                      <w:t xml:space="preserve"> / </w:t>
                    </w:r>
                    <w:r w:rsidR="00A54696">
                      <w:rPr>
                        <w:noProof/>
                      </w:rPr>
                      <w:fldChar w:fldCharType="begin"/>
                    </w:r>
                    <w:r w:rsidR="00A54696">
                      <w:rPr>
                        <w:noProof/>
                      </w:rPr>
                      <w:instrText xml:space="preserve"> NUMPAGES   \* MERGEFORMAT </w:instrText>
                    </w:r>
                    <w:r w:rsidR="00A54696">
                      <w:rPr>
                        <w:noProof/>
                      </w:rPr>
                      <w:fldChar w:fldCharType="separate"/>
                    </w:r>
                    <w:r w:rsidR="005003FA">
                      <w:rPr>
                        <w:noProof/>
                      </w:rPr>
                      <w:t>1</w:t>
                    </w:r>
                    <w:r w:rsidR="00A5469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696" w:rsidRDefault="00DA5313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5488305</wp:posOffset>
          </wp:positionH>
          <wp:positionV relativeFrom="page">
            <wp:posOffset>9920605</wp:posOffset>
          </wp:positionV>
          <wp:extent cx="1663065" cy="509270"/>
          <wp:effectExtent l="0" t="0" r="0" b="0"/>
          <wp:wrapNone/>
          <wp:docPr id="3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5346700</wp:posOffset>
              </wp:positionV>
              <wp:extent cx="32385" cy="32385"/>
              <wp:effectExtent l="0" t="0" r="0" b="0"/>
              <wp:wrapNone/>
              <wp:docPr id="11" name="Ellips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385" cy="32385"/>
                      </a:xfrm>
                      <a:prstGeom prst="ellipse">
                        <a:avLst/>
                      </a:prstGeom>
                      <a:solidFill>
                        <a:sysClr val="windowText" lastClr="00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94DA92" id="Ellipse 11" o:spid="_x0000_s1026" style="position:absolute;margin-left:28.35pt;margin-top:421pt;width:2.55pt;height:2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" fillcolor="windowText" stroked="f" strokeweight="2pt">
              <w10:wrap anchorx="page" anchory="page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3780790</wp:posOffset>
              </wp:positionV>
              <wp:extent cx="32385" cy="32385"/>
              <wp:effectExtent l="0" t="0" r="0" b="0"/>
              <wp:wrapNone/>
              <wp:docPr id="10" name="Ellips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385" cy="32385"/>
                      </a:xfrm>
                      <a:prstGeom prst="ellipse">
                        <a:avLst/>
                      </a:prstGeom>
                      <a:solidFill>
                        <a:sysClr val="windowText" lastClr="00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9B2ED4" id="Ellipse 10" o:spid="_x0000_s1026" style="position:absolute;margin-left:28.35pt;margin-top:297.7pt;width:2.55pt;height:2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" fillcolor="windowText" stroked="f" strokeweight="2pt">
              <w10:wrap anchorx="page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4BE" w:rsidRDefault="00C434BE" w:rsidP="00DD6853">
      <w:pPr>
        <w:spacing w:line="240" w:lineRule="auto"/>
      </w:pPr>
      <w:r>
        <w:separator/>
      </w:r>
    </w:p>
  </w:footnote>
  <w:footnote w:type="continuationSeparator" w:id="0">
    <w:p w:rsidR="00C434BE" w:rsidRDefault="00C434BE" w:rsidP="00DD68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4BE" w:rsidRDefault="00C434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FB0" w:rsidRDefault="00DA5313">
    <w:pPr>
      <w:pStyle w:val="Kopfzeile"/>
    </w:pP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3705860</wp:posOffset>
          </wp:positionH>
          <wp:positionV relativeFrom="paragraph">
            <wp:posOffset>127635</wp:posOffset>
          </wp:positionV>
          <wp:extent cx="1906270" cy="836930"/>
          <wp:effectExtent l="0" t="0" r="0" b="0"/>
          <wp:wrapNone/>
          <wp:docPr id="6" name="Grafik 3" descr="ifbq_logo_med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ifbq_logo_mediu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853" w:rsidRDefault="00C434BE" w:rsidP="00C434BE">
    <w:pPr>
      <w:pStyle w:val="Kopfzeile"/>
      <w:jc w:val="right"/>
    </w:pPr>
    <w:r>
      <w:t>Hier Schullogo einfügen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6203B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0294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2476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16C7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2A30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38FB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B89D4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B0C45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5C3E1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48364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3415D7"/>
    <w:multiLevelType w:val="hybridMultilevel"/>
    <w:tmpl w:val="045EC57E"/>
    <w:lvl w:ilvl="0" w:tplc="BDA6FF08">
      <w:start w:val="1"/>
      <w:numFmt w:val="bullet"/>
      <w:pStyle w:val="AufzhlungIfBQ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E5886"/>
    <w:multiLevelType w:val="multilevel"/>
    <w:tmpl w:val="0407001D"/>
    <w:styleLink w:val="ListeStern"/>
    <w:lvl w:ilvl="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○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○"/>
      <w:lvlJc w:val="left"/>
      <w:pPr>
        <w:ind w:left="1440" w:hanging="360"/>
      </w:pPr>
      <w:rPr>
        <w:rFonts w:ascii="Arial" w:hAnsi="Arial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C5968BF"/>
    <w:multiLevelType w:val="hybridMultilevel"/>
    <w:tmpl w:val="608EAB9E"/>
    <w:lvl w:ilvl="0" w:tplc="E820D150">
      <w:start w:val="1"/>
      <w:numFmt w:val="upperRoman"/>
      <w:pStyle w:val="berschrift1"/>
      <w:lvlText w:val="%1.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86F60"/>
    <w:multiLevelType w:val="multilevel"/>
    <w:tmpl w:val="0407001D"/>
    <w:numStyleLink w:val="ListeStern"/>
  </w:abstractNum>
  <w:abstractNum w:abstractNumId="14" w15:restartNumberingAfterBreak="0">
    <w:nsid w:val="5EB810D9"/>
    <w:multiLevelType w:val="hybridMultilevel"/>
    <w:tmpl w:val="2D92A46E"/>
    <w:lvl w:ilvl="0" w:tplc="F95CFBAC">
      <w:start w:val="1"/>
      <w:numFmt w:val="upperRoman"/>
      <w:pStyle w:val="berschrift2"/>
      <w:lvlText w:val="%1."/>
      <w:lvlJc w:val="right"/>
      <w:pPr>
        <w:ind w:left="1172" w:hanging="360"/>
      </w:pPr>
    </w:lvl>
    <w:lvl w:ilvl="1" w:tplc="04070019" w:tentative="1">
      <w:start w:val="1"/>
      <w:numFmt w:val="lowerLetter"/>
      <w:lvlText w:val="%2."/>
      <w:lvlJc w:val="left"/>
      <w:pPr>
        <w:ind w:left="1892" w:hanging="360"/>
      </w:pPr>
    </w:lvl>
    <w:lvl w:ilvl="2" w:tplc="0407001B" w:tentative="1">
      <w:start w:val="1"/>
      <w:numFmt w:val="lowerRoman"/>
      <w:lvlText w:val="%3."/>
      <w:lvlJc w:val="right"/>
      <w:pPr>
        <w:ind w:left="2612" w:hanging="180"/>
      </w:pPr>
    </w:lvl>
    <w:lvl w:ilvl="3" w:tplc="0407000F" w:tentative="1">
      <w:start w:val="1"/>
      <w:numFmt w:val="decimal"/>
      <w:lvlText w:val="%4."/>
      <w:lvlJc w:val="left"/>
      <w:pPr>
        <w:ind w:left="3332" w:hanging="360"/>
      </w:pPr>
    </w:lvl>
    <w:lvl w:ilvl="4" w:tplc="04070019" w:tentative="1">
      <w:start w:val="1"/>
      <w:numFmt w:val="lowerLetter"/>
      <w:lvlText w:val="%5."/>
      <w:lvlJc w:val="left"/>
      <w:pPr>
        <w:ind w:left="4052" w:hanging="360"/>
      </w:pPr>
    </w:lvl>
    <w:lvl w:ilvl="5" w:tplc="0407001B" w:tentative="1">
      <w:start w:val="1"/>
      <w:numFmt w:val="lowerRoman"/>
      <w:lvlText w:val="%6."/>
      <w:lvlJc w:val="right"/>
      <w:pPr>
        <w:ind w:left="4772" w:hanging="180"/>
      </w:pPr>
    </w:lvl>
    <w:lvl w:ilvl="6" w:tplc="0407000F" w:tentative="1">
      <w:start w:val="1"/>
      <w:numFmt w:val="decimal"/>
      <w:lvlText w:val="%7."/>
      <w:lvlJc w:val="left"/>
      <w:pPr>
        <w:ind w:left="5492" w:hanging="360"/>
      </w:pPr>
    </w:lvl>
    <w:lvl w:ilvl="7" w:tplc="04070019" w:tentative="1">
      <w:start w:val="1"/>
      <w:numFmt w:val="lowerLetter"/>
      <w:lvlText w:val="%8."/>
      <w:lvlJc w:val="left"/>
      <w:pPr>
        <w:ind w:left="6212" w:hanging="360"/>
      </w:pPr>
    </w:lvl>
    <w:lvl w:ilvl="8" w:tplc="0407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 w15:restartNumberingAfterBreak="0">
    <w:nsid w:val="60700171"/>
    <w:multiLevelType w:val="hybridMultilevel"/>
    <w:tmpl w:val="D060865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C653B"/>
    <w:multiLevelType w:val="hybridMultilevel"/>
    <w:tmpl w:val="4BCE83C8"/>
    <w:lvl w:ilvl="0" w:tplc="FC0CF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4"/>
  </w:num>
  <w:num w:numId="15">
    <w:abstractNumId w:val="16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12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BE"/>
    <w:rsid w:val="00056823"/>
    <w:rsid w:val="00073D7F"/>
    <w:rsid w:val="00080C9A"/>
    <w:rsid w:val="000A4D66"/>
    <w:rsid w:val="000D55E0"/>
    <w:rsid w:val="000E0A77"/>
    <w:rsid w:val="000F5AF3"/>
    <w:rsid w:val="0012555D"/>
    <w:rsid w:val="00167884"/>
    <w:rsid w:val="001749AE"/>
    <w:rsid w:val="00181D4D"/>
    <w:rsid w:val="00197A9C"/>
    <w:rsid w:val="001B5CC7"/>
    <w:rsid w:val="001D5892"/>
    <w:rsid w:val="001E2EDC"/>
    <w:rsid w:val="001E5B55"/>
    <w:rsid w:val="0020529C"/>
    <w:rsid w:val="00211783"/>
    <w:rsid w:val="0024100D"/>
    <w:rsid w:val="00252286"/>
    <w:rsid w:val="002557B9"/>
    <w:rsid w:val="00286A8D"/>
    <w:rsid w:val="00290F70"/>
    <w:rsid w:val="002C2E52"/>
    <w:rsid w:val="003158DC"/>
    <w:rsid w:val="00335B13"/>
    <w:rsid w:val="003436A3"/>
    <w:rsid w:val="00350D0F"/>
    <w:rsid w:val="003513D5"/>
    <w:rsid w:val="003765A5"/>
    <w:rsid w:val="003F01C6"/>
    <w:rsid w:val="003F0CCA"/>
    <w:rsid w:val="00406208"/>
    <w:rsid w:val="00420024"/>
    <w:rsid w:val="004A44CE"/>
    <w:rsid w:val="004E419C"/>
    <w:rsid w:val="004F079E"/>
    <w:rsid w:val="004F67A1"/>
    <w:rsid w:val="005000C9"/>
    <w:rsid w:val="005003FA"/>
    <w:rsid w:val="005151A4"/>
    <w:rsid w:val="00543187"/>
    <w:rsid w:val="00554311"/>
    <w:rsid w:val="00560CCD"/>
    <w:rsid w:val="0057685E"/>
    <w:rsid w:val="005B7FF7"/>
    <w:rsid w:val="005C09F5"/>
    <w:rsid w:val="005C2359"/>
    <w:rsid w:val="005D42BB"/>
    <w:rsid w:val="00602C4B"/>
    <w:rsid w:val="006107B5"/>
    <w:rsid w:val="006157D9"/>
    <w:rsid w:val="00617732"/>
    <w:rsid w:val="0062538B"/>
    <w:rsid w:val="00631B53"/>
    <w:rsid w:val="00633672"/>
    <w:rsid w:val="0065602F"/>
    <w:rsid w:val="0069605A"/>
    <w:rsid w:val="006C2527"/>
    <w:rsid w:val="006C2F7F"/>
    <w:rsid w:val="006C47DC"/>
    <w:rsid w:val="006D16AC"/>
    <w:rsid w:val="006D35C3"/>
    <w:rsid w:val="006E5213"/>
    <w:rsid w:val="006E542E"/>
    <w:rsid w:val="006E6EFA"/>
    <w:rsid w:val="007408F0"/>
    <w:rsid w:val="0074297D"/>
    <w:rsid w:val="007571AC"/>
    <w:rsid w:val="008078FB"/>
    <w:rsid w:val="00835006"/>
    <w:rsid w:val="00835E81"/>
    <w:rsid w:val="00861EBE"/>
    <w:rsid w:val="008670A0"/>
    <w:rsid w:val="00885076"/>
    <w:rsid w:val="008872CE"/>
    <w:rsid w:val="00895BE7"/>
    <w:rsid w:val="008A39FA"/>
    <w:rsid w:val="008F3513"/>
    <w:rsid w:val="00921938"/>
    <w:rsid w:val="00922DE6"/>
    <w:rsid w:val="00944C36"/>
    <w:rsid w:val="00971830"/>
    <w:rsid w:val="0098665A"/>
    <w:rsid w:val="009B611C"/>
    <w:rsid w:val="009B737C"/>
    <w:rsid w:val="009B7DE2"/>
    <w:rsid w:val="009D743C"/>
    <w:rsid w:val="00A33B26"/>
    <w:rsid w:val="00A54696"/>
    <w:rsid w:val="00A64696"/>
    <w:rsid w:val="00A83306"/>
    <w:rsid w:val="00A95E2E"/>
    <w:rsid w:val="00AB09B0"/>
    <w:rsid w:val="00AB1F58"/>
    <w:rsid w:val="00AB4AE0"/>
    <w:rsid w:val="00AF1978"/>
    <w:rsid w:val="00B22451"/>
    <w:rsid w:val="00B71D6E"/>
    <w:rsid w:val="00BB0599"/>
    <w:rsid w:val="00BC5BE8"/>
    <w:rsid w:val="00C025E8"/>
    <w:rsid w:val="00C10919"/>
    <w:rsid w:val="00C13E28"/>
    <w:rsid w:val="00C434BE"/>
    <w:rsid w:val="00C44DCA"/>
    <w:rsid w:val="00C51302"/>
    <w:rsid w:val="00CA0F87"/>
    <w:rsid w:val="00CD3102"/>
    <w:rsid w:val="00CE03AC"/>
    <w:rsid w:val="00D23C07"/>
    <w:rsid w:val="00D46BEF"/>
    <w:rsid w:val="00D53FB0"/>
    <w:rsid w:val="00D6099B"/>
    <w:rsid w:val="00D77200"/>
    <w:rsid w:val="00D85761"/>
    <w:rsid w:val="00D91B02"/>
    <w:rsid w:val="00D925B3"/>
    <w:rsid w:val="00D94AED"/>
    <w:rsid w:val="00D94BE7"/>
    <w:rsid w:val="00DA5313"/>
    <w:rsid w:val="00DD6853"/>
    <w:rsid w:val="00E375A3"/>
    <w:rsid w:val="00E45718"/>
    <w:rsid w:val="00E64DAF"/>
    <w:rsid w:val="00E64F31"/>
    <w:rsid w:val="00E759B5"/>
    <w:rsid w:val="00E95427"/>
    <w:rsid w:val="00EB4642"/>
    <w:rsid w:val="00EE19A4"/>
    <w:rsid w:val="00EE65EB"/>
    <w:rsid w:val="00EF30A9"/>
    <w:rsid w:val="00F1158F"/>
    <w:rsid w:val="00F115EF"/>
    <w:rsid w:val="00F50F65"/>
    <w:rsid w:val="00F634FB"/>
    <w:rsid w:val="00F75D5E"/>
    <w:rsid w:val="00F7617D"/>
    <w:rsid w:val="00FA6780"/>
    <w:rsid w:val="00FD22F8"/>
    <w:rsid w:val="00FE0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7938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375A3"/>
    <w:pPr>
      <w:spacing w:line="280" w:lineRule="atLeast"/>
    </w:pPr>
    <w:rPr>
      <w:rFonts w:ascii="Arial" w:hAnsi="Arial"/>
      <w:spacing w:val="4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36A3"/>
    <w:pPr>
      <w:keepNext/>
      <w:keepLines/>
      <w:numPr>
        <w:numId w:val="13"/>
      </w:numPr>
      <w:spacing w:before="240"/>
      <w:ind w:left="454" w:hanging="454"/>
      <w:outlineLvl w:val="0"/>
    </w:pPr>
    <w:rPr>
      <w:rFonts w:eastAsia="SimSun"/>
      <w:b/>
      <w:bCs/>
      <w:sz w:val="24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3436A3"/>
    <w:pPr>
      <w:numPr>
        <w:numId w:val="14"/>
      </w:numPr>
      <w:ind w:left="470" w:hanging="113"/>
      <w:outlineLvl w:val="1"/>
    </w:pPr>
    <w:rPr>
      <w:bCs w:val="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D6853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6853"/>
  </w:style>
  <w:style w:type="paragraph" w:styleId="Fuzeile">
    <w:name w:val="footer"/>
    <w:basedOn w:val="Standard"/>
    <w:link w:val="FuzeileZchn"/>
    <w:uiPriority w:val="99"/>
    <w:unhideWhenUsed/>
    <w:rsid w:val="00DD6853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685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68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D6853"/>
    <w:rPr>
      <w:rFonts w:ascii="Tahoma" w:hAnsi="Tahoma" w:cs="Tahoma"/>
      <w:sz w:val="16"/>
      <w:szCs w:val="16"/>
    </w:rPr>
  </w:style>
  <w:style w:type="paragraph" w:customStyle="1" w:styleId="Absenderzeile">
    <w:name w:val="Absenderzeile"/>
    <w:basedOn w:val="Standard"/>
    <w:qFormat/>
    <w:rsid w:val="003158DC"/>
    <w:rPr>
      <w:spacing w:val="5"/>
      <w:sz w:val="12"/>
      <w:szCs w:val="12"/>
    </w:rPr>
  </w:style>
  <w:style w:type="table" w:styleId="Tabellenraster">
    <w:name w:val="Table Grid"/>
    <w:basedOn w:val="NormaleTabelle"/>
    <w:uiPriority w:val="59"/>
    <w:rsid w:val="00E64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feld">
    <w:name w:val="Adressfeld"/>
    <w:basedOn w:val="Standard"/>
    <w:qFormat/>
    <w:rsid w:val="00E64DAF"/>
    <w:rPr>
      <w:sz w:val="18"/>
      <w:szCs w:val="18"/>
    </w:rPr>
  </w:style>
  <w:style w:type="paragraph" w:customStyle="1" w:styleId="Betreffzeile">
    <w:name w:val="Betreffzeile"/>
    <w:basedOn w:val="Standard"/>
    <w:next w:val="Standard"/>
    <w:qFormat/>
    <w:rsid w:val="00420024"/>
    <w:pPr>
      <w:spacing w:before="400" w:after="400"/>
    </w:pPr>
    <w:rPr>
      <w:b/>
      <w:sz w:val="24"/>
    </w:rPr>
  </w:style>
  <w:style w:type="paragraph" w:customStyle="1" w:styleId="Briefanrede">
    <w:name w:val="Briefanrede"/>
    <w:basedOn w:val="Standard"/>
    <w:next w:val="Standard"/>
    <w:qFormat/>
    <w:rsid w:val="00D94AED"/>
    <w:pPr>
      <w:spacing w:before="320" w:after="320"/>
    </w:pPr>
  </w:style>
  <w:style w:type="paragraph" w:customStyle="1" w:styleId="Kontaktdaten">
    <w:name w:val="Kontaktdaten"/>
    <w:basedOn w:val="Standard"/>
    <w:qFormat/>
    <w:rsid w:val="00F1158F"/>
    <w:pPr>
      <w:spacing w:after="120" w:line="240" w:lineRule="exact"/>
    </w:pPr>
    <w:rPr>
      <w:sz w:val="15"/>
      <w:szCs w:val="15"/>
    </w:rPr>
  </w:style>
  <w:style w:type="character" w:styleId="Hyperlink">
    <w:name w:val="Hyperlink"/>
    <w:uiPriority w:val="99"/>
    <w:unhideWhenUsed/>
    <w:rsid w:val="00F1158F"/>
    <w:rPr>
      <w:color w:val="0000FF"/>
      <w:u w:val="single"/>
    </w:rPr>
  </w:style>
  <w:style w:type="character" w:styleId="Platzhaltertext">
    <w:name w:val="Placeholder Text"/>
    <w:uiPriority w:val="99"/>
    <w:semiHidden/>
    <w:rsid w:val="00BB0599"/>
    <w:rPr>
      <w:color w:val="808080"/>
    </w:rPr>
  </w:style>
  <w:style w:type="paragraph" w:customStyle="1" w:styleId="Kopftext">
    <w:name w:val="Kopftext"/>
    <w:basedOn w:val="Standard"/>
    <w:qFormat/>
    <w:rsid w:val="00197A9C"/>
    <w:pPr>
      <w:spacing w:line="240" w:lineRule="exact"/>
    </w:pPr>
    <w:rPr>
      <w:sz w:val="15"/>
      <w:szCs w:val="15"/>
    </w:rPr>
  </w:style>
  <w:style w:type="character" w:customStyle="1" w:styleId="Empfnger">
    <w:name w:val="Empfänger"/>
    <w:uiPriority w:val="1"/>
    <w:rsid w:val="003765A5"/>
    <w:rPr>
      <w:rFonts w:ascii="Arial" w:hAnsi="Arial"/>
      <w:sz w:val="22"/>
    </w:rPr>
  </w:style>
  <w:style w:type="numbering" w:customStyle="1" w:styleId="ListeStern">
    <w:name w:val="Liste_Stern"/>
    <w:uiPriority w:val="99"/>
    <w:rsid w:val="009B611C"/>
    <w:pPr>
      <w:numPr>
        <w:numId w:val="11"/>
      </w:numPr>
    </w:pPr>
  </w:style>
  <w:style w:type="paragraph" w:styleId="Listenabsatz">
    <w:name w:val="List Paragraph"/>
    <w:basedOn w:val="Standard"/>
    <w:uiPriority w:val="34"/>
    <w:qFormat/>
    <w:rsid w:val="009B611C"/>
    <w:pPr>
      <w:ind w:left="720"/>
      <w:contextualSpacing/>
    </w:pPr>
  </w:style>
  <w:style w:type="character" w:customStyle="1" w:styleId="Untertitel1">
    <w:name w:val="Untertitel1"/>
    <w:uiPriority w:val="1"/>
    <w:rsid w:val="00420024"/>
    <w:rPr>
      <w:rFonts w:ascii="Arial" w:hAnsi="Arial"/>
      <w:sz w:val="22"/>
    </w:rPr>
  </w:style>
  <w:style w:type="character" w:customStyle="1" w:styleId="berschrift1Zchn">
    <w:name w:val="Überschrift 1 Zchn"/>
    <w:link w:val="berschrift1"/>
    <w:uiPriority w:val="9"/>
    <w:rsid w:val="003436A3"/>
    <w:rPr>
      <w:rFonts w:ascii="Arial" w:eastAsia="SimSun" w:hAnsi="Arial" w:cs="Times New Roman"/>
      <w:b/>
      <w:bCs/>
      <w:spacing w:val="4"/>
      <w:sz w:val="24"/>
      <w:szCs w:val="28"/>
    </w:rPr>
  </w:style>
  <w:style w:type="paragraph" w:customStyle="1" w:styleId="berschrift0">
    <w:name w:val="Überschrift 0"/>
    <w:basedOn w:val="berschrift1"/>
    <w:next w:val="Standard"/>
    <w:link w:val="berschrift0Zchn"/>
    <w:qFormat/>
    <w:rsid w:val="000A4D66"/>
  </w:style>
  <w:style w:type="character" w:customStyle="1" w:styleId="berschrift0Zchn">
    <w:name w:val="Überschrift 0 Zchn"/>
    <w:link w:val="berschrift0"/>
    <w:rsid w:val="000A4D66"/>
    <w:rPr>
      <w:rFonts w:ascii="Arial" w:eastAsia="SimSun" w:hAnsi="Arial" w:cs="Times New Roman"/>
      <w:b/>
      <w:bCs/>
      <w:spacing w:val="4"/>
      <w:sz w:val="24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0A4D66"/>
    <w:pPr>
      <w:spacing w:after="100"/>
    </w:pPr>
  </w:style>
  <w:style w:type="paragraph" w:styleId="Aufzhlungszeichen">
    <w:name w:val="List Bullet"/>
    <w:basedOn w:val="Standard"/>
    <w:uiPriority w:val="99"/>
    <w:unhideWhenUsed/>
    <w:rsid w:val="000A4D66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0A4D66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0A4D66"/>
    <w:pPr>
      <w:numPr>
        <w:numId w:val="3"/>
      </w:numPr>
      <w:contextualSpacing/>
    </w:pPr>
  </w:style>
  <w:style w:type="paragraph" w:styleId="Index1">
    <w:name w:val="index 1"/>
    <w:basedOn w:val="Standard"/>
    <w:next w:val="Standard"/>
    <w:autoRedefine/>
    <w:uiPriority w:val="99"/>
    <w:unhideWhenUsed/>
    <w:rsid w:val="000A4D66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unhideWhenUsed/>
    <w:rsid w:val="000A4D66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unhideWhenUsed/>
    <w:rsid w:val="000A4D66"/>
    <w:pPr>
      <w:spacing w:line="240" w:lineRule="auto"/>
      <w:ind w:left="660" w:hanging="220"/>
    </w:pPr>
  </w:style>
  <w:style w:type="paragraph" w:styleId="Liste">
    <w:name w:val="List"/>
    <w:basedOn w:val="Standard"/>
    <w:uiPriority w:val="99"/>
    <w:unhideWhenUsed/>
    <w:rsid w:val="000A4D66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0A4D66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rsid w:val="000A4D66"/>
    <w:pPr>
      <w:ind w:left="849" w:hanging="283"/>
      <w:contextualSpacing/>
    </w:pPr>
  </w:style>
  <w:style w:type="paragraph" w:styleId="Listennummer">
    <w:name w:val="List Number"/>
    <w:basedOn w:val="Standard"/>
    <w:uiPriority w:val="99"/>
    <w:unhideWhenUsed/>
    <w:rsid w:val="000A4D66"/>
    <w:pPr>
      <w:numPr>
        <w:numId w:val="6"/>
      </w:numPr>
      <w:contextualSpacing/>
    </w:pPr>
  </w:style>
  <w:style w:type="character" w:customStyle="1" w:styleId="berschrift2Zchn">
    <w:name w:val="Überschrift 2 Zchn"/>
    <w:link w:val="berschrift2"/>
    <w:uiPriority w:val="9"/>
    <w:rsid w:val="003436A3"/>
    <w:rPr>
      <w:rFonts w:ascii="Arial" w:eastAsia="SimSun" w:hAnsi="Arial" w:cs="Times New Roman"/>
      <w:b/>
      <w:spacing w:val="4"/>
      <w:sz w:val="24"/>
      <w:szCs w:val="26"/>
    </w:rPr>
  </w:style>
  <w:style w:type="paragraph" w:customStyle="1" w:styleId="berschrift21">
    <w:name w:val="Überschrift 21"/>
    <w:basedOn w:val="Standard"/>
    <w:next w:val="Standard"/>
    <w:uiPriority w:val="9"/>
    <w:unhideWhenUsed/>
    <w:qFormat/>
    <w:rsid w:val="0065602F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customStyle="1" w:styleId="AufzhlungIfBQ">
    <w:name w:val="Aufzählung IfBQ"/>
    <w:basedOn w:val="Standard"/>
    <w:link w:val="AufzhlungIfBQZchn"/>
    <w:qFormat/>
    <w:rsid w:val="003436A3"/>
    <w:pPr>
      <w:numPr>
        <w:numId w:val="17"/>
      </w:numPr>
    </w:pPr>
  </w:style>
  <w:style w:type="character" w:customStyle="1" w:styleId="AufzhlungIfBQZchn">
    <w:name w:val="Aufzählung IfBQ Zchn"/>
    <w:link w:val="AufzhlungIfBQ"/>
    <w:rsid w:val="003436A3"/>
    <w:rPr>
      <w:rFonts w:ascii="Arial" w:hAnsi="Arial"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inword\Vorlagen\Brief_KS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BC3EF-B11B-4007-B5B0-3F3CB9BD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Brief_KS.dot</Template>
  <TotalTime>0</TotalTime>
  <Pages>1</Pages>
  <Words>107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2023-10-11T09:16:00Z</dcterms:created>
  <dcterms:modified xsi:type="dcterms:W3CDTF">2023-10-16T08:26:00Z</dcterms:modified>
</cp:coreProperties>
</file>