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32" w:rsidRDefault="00DA5313" w:rsidP="00617732">
      <w:pPr>
        <w:spacing w:line="240" w:lineRule="auto"/>
        <w:rPr>
          <w:rStyle w:val="Empfng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1847215</wp:posOffset>
                </wp:positionV>
                <wp:extent cx="1845310" cy="2263775"/>
                <wp:effectExtent l="0" t="0" r="0" b="0"/>
                <wp:wrapNone/>
                <wp:docPr id="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5310" cy="226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BE7" w:rsidRPr="00C434BE" w:rsidRDefault="00C434BE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Max Mustermann</w:t>
                            </w:r>
                            <w:r w:rsidR="005003FA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:rsidR="003F0CCA" w:rsidRPr="00C434BE" w:rsidRDefault="00C434BE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Schule Mustermann</w:t>
                            </w:r>
                          </w:p>
                          <w:p w:rsidR="006C2F7F" w:rsidRPr="00895BE7" w:rsidRDefault="006C2F7F" w:rsidP="00885076">
                            <w:pPr>
                              <w:pStyle w:val="Kontaktdaten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Beltgens</w:t>
                            </w:r>
                            <w:proofErr w:type="spellEnd"/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Garten 25</w:t>
                            </w: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br/>
                              <w:t>20537 Hamburg</w:t>
                            </w:r>
                          </w:p>
                          <w:p w:rsidR="00885076" w:rsidRDefault="00895BE7" w:rsidP="00895BE7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895BE7">
                              <w:rPr>
                                <w:spacing w:val="10"/>
                                <w:sz w:val="16"/>
                                <w:szCs w:val="16"/>
                              </w:rPr>
                              <w:t>Telefon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2F7F">
                              <w:rPr>
                                <w:sz w:val="16"/>
                                <w:szCs w:val="16"/>
                              </w:rPr>
                              <w:t xml:space="preserve">(+49)40 </w:t>
                            </w:r>
                            <w:r w:rsidR="00C434BE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428 xxx </w:t>
                            </w:r>
                            <w:proofErr w:type="spellStart"/>
                            <w:r w:rsidR="00C434BE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xxx</w:t>
                            </w:r>
                            <w:proofErr w:type="spellEnd"/>
                            <w:r w:rsidR="00885076" w:rsidRPr="00895BE7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6C2F7F" w:rsidRDefault="00C434BE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email</w:t>
                            </w:r>
                            <w:r w:rsidR="006C2F7F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@</w:t>
                            </w:r>
                            <w:r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mail</w:t>
                            </w:r>
                            <w:r w:rsidR="006C2F7F" w:rsidRPr="00C434BE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.de</w:t>
                            </w:r>
                            <w:r w:rsidR="0098665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6C2F7F" w:rsidRPr="006C2F7F">
                              <w:rPr>
                                <w:sz w:val="18"/>
                                <w:szCs w:val="16"/>
                              </w:rPr>
                              <w:br/>
                            </w:r>
                          </w:p>
                          <w:p w:rsidR="006C2F7F" w:rsidRPr="006C2F7F" w:rsidRDefault="006C2F7F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1302" w:rsidRPr="00F7617D" w:rsidRDefault="00F7617D" w:rsidP="006C2F7F">
                            <w:pPr>
                              <w:pStyle w:val="Kontaktdaten"/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4BE">
                              <w:rPr>
                                <w:rStyle w:val="Platzhaltertext"/>
                                <w:sz w:val="18"/>
                                <w:szCs w:val="18"/>
                                <w:highlight w:val="yellow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421.2pt;margin-top:145.45pt;width:145.3pt;height:17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" filled="f" stroked="f" strokeweight=".5pt">
                <v:textbox inset="1mm,,1mm">
                  <w:txbxContent>
                    <w:p w:rsidR="00895BE7" w:rsidRPr="00C434BE" w:rsidRDefault="00C434BE" w:rsidP="00885076">
                      <w:pPr>
                        <w:pStyle w:val="Kontaktdaten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Max Mustermann</w:t>
                      </w:r>
                      <w:r w:rsidR="005003FA"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3F0CCA" w:rsidRPr="00C434BE" w:rsidRDefault="00C434BE" w:rsidP="00885076">
                      <w:pPr>
                        <w:pStyle w:val="Kontaktdaten"/>
                        <w:rPr>
                          <w:sz w:val="16"/>
                          <w:szCs w:val="16"/>
                          <w:highlight w:val="yellow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Schule Mustermann</w:t>
                      </w:r>
                    </w:p>
                    <w:p w:rsidR="006C2F7F" w:rsidRPr="00895BE7" w:rsidRDefault="006C2F7F" w:rsidP="00885076">
                      <w:pPr>
                        <w:pStyle w:val="Kontaktdaten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Beltgens</w:t>
                      </w:r>
                      <w:proofErr w:type="spellEnd"/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 Garten 25</w:t>
                      </w: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br/>
                        <w:t>20537 Hamburg</w:t>
                      </w:r>
                    </w:p>
                    <w:p w:rsidR="00885076" w:rsidRDefault="00895BE7" w:rsidP="00895BE7">
                      <w:pPr>
                        <w:pStyle w:val="Kontaktdaten"/>
                        <w:tabs>
                          <w:tab w:val="left" w:pos="851"/>
                        </w:tabs>
                        <w:rPr>
                          <w:sz w:val="16"/>
                          <w:szCs w:val="16"/>
                        </w:rPr>
                      </w:pPr>
                      <w:r w:rsidRPr="00895BE7">
                        <w:rPr>
                          <w:spacing w:val="10"/>
                          <w:sz w:val="16"/>
                          <w:szCs w:val="16"/>
                        </w:rPr>
                        <w:t>Telefon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6C2F7F">
                        <w:rPr>
                          <w:sz w:val="16"/>
                          <w:szCs w:val="16"/>
                        </w:rPr>
                        <w:t xml:space="preserve">(+49)40 </w:t>
                      </w:r>
                      <w:r w:rsidR="00C434BE" w:rsidRPr="00C434BE">
                        <w:rPr>
                          <w:sz w:val="16"/>
                          <w:szCs w:val="16"/>
                          <w:highlight w:val="yellow"/>
                        </w:rPr>
                        <w:t xml:space="preserve">428 xxx </w:t>
                      </w:r>
                      <w:proofErr w:type="spellStart"/>
                      <w:r w:rsidR="00C434BE" w:rsidRPr="00C434BE">
                        <w:rPr>
                          <w:sz w:val="16"/>
                          <w:szCs w:val="16"/>
                          <w:highlight w:val="yellow"/>
                        </w:rPr>
                        <w:t>xxx</w:t>
                      </w:r>
                      <w:proofErr w:type="spellEnd"/>
                      <w:r w:rsidR="00885076" w:rsidRPr="00895BE7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6C2F7F" w:rsidRDefault="00C434BE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email</w:t>
                      </w:r>
                      <w:r w:rsidR="006C2F7F" w:rsidRPr="00C434BE">
                        <w:rPr>
                          <w:sz w:val="16"/>
                          <w:szCs w:val="16"/>
                          <w:highlight w:val="yellow"/>
                        </w:rPr>
                        <w:t>@</w:t>
                      </w:r>
                      <w:r w:rsidRPr="00C434BE">
                        <w:rPr>
                          <w:sz w:val="16"/>
                          <w:szCs w:val="16"/>
                          <w:highlight w:val="yellow"/>
                        </w:rPr>
                        <w:t>mail</w:t>
                      </w:r>
                      <w:r w:rsidR="006C2F7F" w:rsidRPr="00C434BE">
                        <w:rPr>
                          <w:sz w:val="16"/>
                          <w:szCs w:val="16"/>
                          <w:highlight w:val="yellow"/>
                        </w:rPr>
                        <w:t>.de</w:t>
                      </w:r>
                      <w:r w:rsidR="0098665A">
                        <w:rPr>
                          <w:sz w:val="16"/>
                          <w:szCs w:val="16"/>
                        </w:rPr>
                        <w:br/>
                      </w:r>
                      <w:r w:rsidR="006C2F7F" w:rsidRPr="006C2F7F">
                        <w:rPr>
                          <w:sz w:val="18"/>
                          <w:szCs w:val="16"/>
                        </w:rPr>
                        <w:br/>
                      </w:r>
                    </w:p>
                    <w:p w:rsidR="006C2F7F" w:rsidRPr="006C2F7F" w:rsidRDefault="006C2F7F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C51302" w:rsidRPr="00F7617D" w:rsidRDefault="00F7617D" w:rsidP="006C2F7F">
                      <w:pPr>
                        <w:pStyle w:val="Kontaktdaten"/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4BE">
                        <w:rPr>
                          <w:rStyle w:val="Platzhaltertext"/>
                          <w:sz w:val="18"/>
                          <w:szCs w:val="18"/>
                          <w:highlight w:val="yellow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7732" w:rsidRDefault="00617732" w:rsidP="00617732">
      <w:pPr>
        <w:spacing w:line="240" w:lineRule="auto"/>
        <w:rPr>
          <w:rStyle w:val="Empfnger"/>
        </w:rPr>
      </w:pPr>
    </w:p>
    <w:p w:rsidR="00617732" w:rsidRPr="00617732" w:rsidRDefault="00C434BE" w:rsidP="00617732">
      <w:pPr>
        <w:pStyle w:val="Absenderzeile"/>
        <w:rPr>
          <w:rStyle w:val="Empfnger"/>
          <w:sz w:val="12"/>
        </w:rPr>
      </w:pPr>
      <w:r w:rsidRPr="00C434BE">
        <w:rPr>
          <w:highlight w:val="yellow"/>
        </w:rPr>
        <w:t>Schule Mustermann</w:t>
      </w:r>
      <w:r w:rsidR="00617732" w:rsidRPr="00C434BE">
        <w:rPr>
          <w:highlight w:val="yellow"/>
        </w:rPr>
        <w:t xml:space="preserve"> – </w:t>
      </w:r>
      <w:proofErr w:type="spellStart"/>
      <w:r w:rsidR="00617732" w:rsidRPr="00C434BE">
        <w:rPr>
          <w:highlight w:val="yellow"/>
        </w:rPr>
        <w:t>Beltgens</w:t>
      </w:r>
      <w:proofErr w:type="spellEnd"/>
      <w:r w:rsidR="00617732" w:rsidRPr="00C434BE">
        <w:rPr>
          <w:highlight w:val="yellow"/>
        </w:rPr>
        <w:t xml:space="preserve"> Garten 25 – 20537 Hamburg</w:t>
      </w:r>
    </w:p>
    <w:p w:rsidR="00C434BE" w:rsidRDefault="00C434BE" w:rsidP="004A44CE">
      <w:pPr>
        <w:rPr>
          <w:rStyle w:val="Empfnger"/>
        </w:rPr>
      </w:pPr>
    </w:p>
    <w:p w:rsidR="00C434BE" w:rsidRDefault="00C434BE" w:rsidP="004A44CE">
      <w:pPr>
        <w:rPr>
          <w:rStyle w:val="Empfnger"/>
        </w:rPr>
      </w:pPr>
    </w:p>
    <w:p w:rsidR="004A44CE" w:rsidRPr="006C2F7F" w:rsidRDefault="00C434BE" w:rsidP="00875B3D">
      <w:pPr>
        <w:rPr>
          <w:sz w:val="24"/>
        </w:rPr>
      </w:pPr>
      <w:r>
        <w:rPr>
          <w:rStyle w:val="Empfnger"/>
        </w:rPr>
        <w:t xml:space="preserve">An </w:t>
      </w:r>
      <w:r w:rsidR="00875B3D">
        <w:rPr>
          <w:rStyle w:val="Empfnger"/>
        </w:rPr>
        <w:t>das Kollegium</w:t>
      </w: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6C2F7F" w:rsidRPr="006C2F7F" w:rsidRDefault="006C2F7F" w:rsidP="004A44CE">
      <w:pPr>
        <w:rPr>
          <w:sz w:val="24"/>
        </w:rPr>
      </w:pPr>
    </w:p>
    <w:p w:rsidR="004A44CE" w:rsidRPr="006C2F7F" w:rsidRDefault="004A44CE" w:rsidP="004A44CE">
      <w:pPr>
        <w:rPr>
          <w:sz w:val="24"/>
        </w:rPr>
      </w:pPr>
    </w:p>
    <w:p w:rsidR="006C2F7F" w:rsidRDefault="006C2F7F" w:rsidP="004A44CE">
      <w:pPr>
        <w:rPr>
          <w:sz w:val="24"/>
        </w:rPr>
      </w:pPr>
    </w:p>
    <w:p w:rsidR="006C2F7F" w:rsidRPr="006C2F7F" w:rsidRDefault="006C2F7F" w:rsidP="004A44CE">
      <w:pPr>
        <w:rPr>
          <w:sz w:val="24"/>
        </w:rPr>
      </w:pPr>
    </w:p>
    <w:p w:rsidR="00056823" w:rsidRPr="00C434BE" w:rsidRDefault="00C434BE" w:rsidP="00AF1978">
      <w:pPr>
        <w:pStyle w:val="Betreffzeile"/>
        <w:spacing w:before="0" w:after="0"/>
        <w:rPr>
          <w:rStyle w:val="Untertitel1"/>
        </w:rPr>
      </w:pPr>
      <w:r w:rsidRPr="00C434BE">
        <w:rPr>
          <w:rStyle w:val="Platzhaltertext"/>
          <w:color w:val="auto"/>
        </w:rPr>
        <w:t xml:space="preserve">Information zur </w:t>
      </w:r>
      <w:r w:rsidR="00875B3D">
        <w:rPr>
          <w:rStyle w:val="Platzhaltertext"/>
          <w:color w:val="auto"/>
        </w:rPr>
        <w:t>Evaluation des jahrgangsübergreifenden Lernens</w:t>
      </w:r>
    </w:p>
    <w:p w:rsidR="00895BE7" w:rsidRDefault="00895BE7" w:rsidP="001B5CC7">
      <w:pPr>
        <w:spacing w:before="120" w:after="120"/>
        <w:jc w:val="both"/>
      </w:pPr>
    </w:p>
    <w:p w:rsidR="00617732" w:rsidRPr="00C434BE" w:rsidRDefault="00C434BE" w:rsidP="003436A3">
      <w:pPr>
        <w:jc w:val="both"/>
        <w:rPr>
          <w:rStyle w:val="Platzhaltertext"/>
          <w:color w:val="auto"/>
        </w:rPr>
      </w:pPr>
      <w:r w:rsidRPr="00C434BE">
        <w:rPr>
          <w:rStyle w:val="Platzhaltertext"/>
          <w:color w:val="auto"/>
        </w:rPr>
        <w:t>Lieb</w:t>
      </w:r>
      <w:r w:rsidR="00875B3D">
        <w:rPr>
          <w:rStyle w:val="Platzhaltertext"/>
          <w:color w:val="auto"/>
        </w:rPr>
        <w:t>s Kollegium</w:t>
      </w:r>
      <w:r w:rsidRPr="00C434BE">
        <w:rPr>
          <w:rStyle w:val="Platzhaltertext"/>
          <w:color w:val="auto"/>
        </w:rPr>
        <w:t>,</w:t>
      </w:r>
    </w:p>
    <w:p w:rsidR="00C434BE" w:rsidRDefault="00C434BE" w:rsidP="003436A3">
      <w:pPr>
        <w:jc w:val="both"/>
      </w:pPr>
    </w:p>
    <w:p w:rsidR="000077DA" w:rsidRDefault="00875B3D" w:rsidP="003436A3">
      <w:pPr>
        <w:jc w:val="both"/>
      </w:pPr>
      <w:r>
        <w:t xml:space="preserve">im Februar starten wir mit der </w:t>
      </w:r>
      <w:r w:rsidRPr="00875B3D">
        <w:rPr>
          <w:highlight w:val="yellow"/>
        </w:rPr>
        <w:t>Evaluation des jahrgangsübergreifenden Lernens</w:t>
      </w:r>
      <w:r w:rsidR="00C434BE">
        <w:t xml:space="preserve">. </w:t>
      </w:r>
      <w:r>
        <w:t xml:space="preserve">Dafür werden </w:t>
      </w:r>
      <w:r w:rsidRPr="00875B3D">
        <w:rPr>
          <w:highlight w:val="yellow"/>
        </w:rPr>
        <w:t>sowohl Schülerinnen und Schüler der dritten und vierten Jahrgänge befragt, als auch die in den Jahrgängen eingesetzten Pädagoginnen und Pädagogen</w:t>
      </w:r>
      <w:r>
        <w:t xml:space="preserve">. </w:t>
      </w:r>
      <w:r w:rsidR="000077DA">
        <w:t xml:space="preserve">Wir wollen </w:t>
      </w:r>
      <w:r w:rsidR="000077DA" w:rsidRPr="000077DA">
        <w:rPr>
          <w:highlight w:val="yellow"/>
        </w:rPr>
        <w:t>uns genauer anschauen, wie das jahrgangsübergreifende Lernen funktioniert und ob es Bereich gibt, die wir noch verbessern können</w:t>
      </w:r>
      <w:r w:rsidR="000077DA">
        <w:t xml:space="preserve">. </w:t>
      </w:r>
    </w:p>
    <w:p w:rsidR="000077DA" w:rsidRDefault="000077DA" w:rsidP="003436A3">
      <w:pPr>
        <w:jc w:val="both"/>
      </w:pPr>
    </w:p>
    <w:p w:rsidR="00C434BE" w:rsidRDefault="00875B3D" w:rsidP="003436A3">
      <w:pPr>
        <w:jc w:val="both"/>
      </w:pPr>
      <w:bookmarkStart w:id="0" w:name="_GoBack"/>
      <w:bookmarkEnd w:id="0"/>
      <w:r>
        <w:t xml:space="preserve">Die Befragung findet online mit dem </w:t>
      </w:r>
      <w:r w:rsidRPr="00875B3D">
        <w:rPr>
          <w:highlight w:val="yellow"/>
        </w:rPr>
        <w:t>Tool „BEP.HH“ statt (</w:t>
      </w:r>
      <w:hyperlink r:id="rId8" w:history="1">
        <w:r w:rsidRPr="00875B3D">
          <w:rPr>
            <w:rStyle w:val="Hyperlink"/>
            <w:highlight w:val="yellow"/>
          </w:rPr>
          <w:t>www.bep-hamburg.de</w:t>
        </w:r>
      </w:hyperlink>
      <w:r w:rsidRPr="00875B3D">
        <w:rPr>
          <w:highlight w:val="yellow"/>
        </w:rPr>
        <w:t>)</w:t>
      </w:r>
      <w:r>
        <w:t xml:space="preserve">. </w:t>
      </w:r>
      <w:r w:rsidRPr="00875B3D">
        <w:rPr>
          <w:highlight w:val="yellow"/>
        </w:rPr>
        <w:t>Dieses Tool ist DGVSO-konform, in Deutschland gehostet und wird vom IfBQ bereitgestellt</w:t>
      </w:r>
      <w:r>
        <w:t xml:space="preserve">. </w:t>
      </w:r>
    </w:p>
    <w:p w:rsidR="00C434BE" w:rsidRDefault="00C434BE" w:rsidP="003436A3">
      <w:pPr>
        <w:jc w:val="both"/>
      </w:pPr>
    </w:p>
    <w:p w:rsidR="00C434BE" w:rsidRDefault="00875B3D" w:rsidP="003436A3">
      <w:pPr>
        <w:jc w:val="both"/>
      </w:pPr>
      <w:r>
        <w:t xml:space="preserve">Die Befragungen </w:t>
      </w:r>
      <w:r w:rsidR="00C434BE">
        <w:t>sind anonym</w:t>
      </w:r>
      <w:r>
        <w:t xml:space="preserve"> und dauern etwa </w:t>
      </w:r>
      <w:r w:rsidRPr="00875B3D">
        <w:rPr>
          <w:highlight w:val="yellow"/>
        </w:rPr>
        <w:t>15</w:t>
      </w:r>
      <w:r>
        <w:t xml:space="preserve"> Minuten</w:t>
      </w:r>
      <w:r w:rsidR="00C434BE">
        <w:t xml:space="preserve">. Die Teilnahme ist selbstverständlich freiwillig. Es werden keine </w:t>
      </w:r>
      <w:r>
        <w:t>personenbezogenen</w:t>
      </w:r>
      <w:r w:rsidR="00C434BE">
        <w:t xml:space="preserve"> Daten erfragt. 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 xml:space="preserve">Wenn Sie </w:t>
      </w:r>
      <w:r w:rsidR="00875B3D">
        <w:t xml:space="preserve">und Ihr </w:t>
      </w:r>
      <w:r>
        <w:t>weitere Fragen hab</w:t>
      </w:r>
      <w:r w:rsidR="00875B3D">
        <w:t>t</w:t>
      </w:r>
      <w:r>
        <w:t>, wende</w:t>
      </w:r>
      <w:r w:rsidR="00875B3D">
        <w:t xml:space="preserve">t Euch gern an mich oder Frau </w:t>
      </w:r>
      <w:r w:rsidR="00875B3D" w:rsidRPr="00875B3D">
        <w:rPr>
          <w:highlight w:val="yellow"/>
        </w:rPr>
        <w:t>xxx</w:t>
      </w:r>
      <w:r w:rsidR="00875B3D">
        <w:t xml:space="preserve"> (Schulleitung).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  <w:r>
        <w:t>Herzliche Grüße</w:t>
      </w:r>
    </w:p>
    <w:p w:rsidR="00C434BE" w:rsidRDefault="00C434BE" w:rsidP="003436A3">
      <w:pPr>
        <w:jc w:val="both"/>
      </w:pPr>
    </w:p>
    <w:p w:rsidR="00C434BE" w:rsidRDefault="00C434BE" w:rsidP="003436A3">
      <w:pPr>
        <w:jc w:val="both"/>
      </w:pPr>
    </w:p>
    <w:p w:rsidR="00C434BE" w:rsidRPr="0065602F" w:rsidRDefault="00C434BE" w:rsidP="003436A3">
      <w:pPr>
        <w:jc w:val="both"/>
      </w:pPr>
      <w:r w:rsidRPr="00C434BE">
        <w:rPr>
          <w:highlight w:val="yellow"/>
        </w:rPr>
        <w:t>Max Mustermann</w:t>
      </w:r>
    </w:p>
    <w:sectPr w:rsidR="00C434BE" w:rsidRPr="0065602F" w:rsidSect="00617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416" w:bottom="851" w:left="1418" w:header="709" w:footer="9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BE" w:rsidRDefault="00C434BE" w:rsidP="00DD6853">
      <w:pPr>
        <w:spacing w:line="240" w:lineRule="auto"/>
      </w:pPr>
      <w:r>
        <w:separator/>
      </w:r>
    </w:p>
  </w:endnote>
  <w:endnote w:type="continuationSeparator" w:id="0">
    <w:p w:rsidR="00C434BE" w:rsidRDefault="00C434BE" w:rsidP="00DD6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BE" w:rsidRDefault="00C434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B0" w:rsidRDefault="00DA531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5021580</wp:posOffset>
              </wp:positionH>
              <wp:positionV relativeFrom="page">
                <wp:posOffset>10209530</wp:posOffset>
              </wp:positionV>
              <wp:extent cx="2064385" cy="392430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4385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22F8" w:rsidRDefault="00FD22F8" w:rsidP="00922DE6">
                          <w:pPr>
                            <w:pStyle w:val="Kontaktdaten"/>
                            <w:jc w:val="right"/>
                          </w:pPr>
                          <w:r>
                            <w:t xml:space="preserve">Seite </w:t>
                          </w:r>
                          <w:r w:rsidR="00D77200">
                            <w:fldChar w:fldCharType="begin"/>
                          </w:r>
                          <w:r w:rsidR="00D77200">
                            <w:instrText>PAGE   \* MERGEFORMAT</w:instrText>
                          </w:r>
                          <w:r w:rsidR="00D77200">
                            <w:fldChar w:fldCharType="separate"/>
                          </w:r>
                          <w:r w:rsidR="00617732">
                            <w:rPr>
                              <w:noProof/>
                            </w:rPr>
                            <w:t>2</w:t>
                          </w:r>
                          <w:r w:rsidR="00D7720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/ </w:t>
                          </w:r>
                          <w:r w:rsidR="00A54696">
                            <w:rPr>
                              <w:noProof/>
                            </w:rPr>
                            <w:fldChar w:fldCharType="begin"/>
                          </w:r>
                          <w:r w:rsidR="00A54696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A54696">
                            <w:rPr>
                              <w:noProof/>
                            </w:rPr>
                            <w:fldChar w:fldCharType="separate"/>
                          </w:r>
                          <w:r w:rsidR="005003FA">
                            <w:rPr>
                              <w:noProof/>
                            </w:rPr>
                            <w:t>1</w:t>
                          </w:r>
                          <w:r w:rsidR="00A5469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5.4pt;margin-top:803.9pt;width:162.55pt;height:3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" filled="f" stroked="f" strokeweight=".5pt">
              <v:textbox inset="1mm,,1mm">
                <w:txbxContent>
                  <w:p w:rsidR="00FD22F8" w:rsidRDefault="00FD22F8" w:rsidP="00922DE6">
                    <w:pPr>
                      <w:pStyle w:val="Kontaktdaten"/>
                      <w:jc w:val="right"/>
                    </w:pPr>
                    <w:r>
                      <w:t xml:space="preserve">Seite </w:t>
                    </w:r>
                    <w:r w:rsidR="00D77200">
                      <w:fldChar w:fldCharType="begin"/>
                    </w:r>
                    <w:r w:rsidR="00D77200">
                      <w:instrText>PAGE   \* MERGEFORMAT</w:instrText>
                    </w:r>
                    <w:r w:rsidR="00D77200">
                      <w:fldChar w:fldCharType="separate"/>
                    </w:r>
                    <w:r w:rsidR="00617732">
                      <w:rPr>
                        <w:noProof/>
                      </w:rPr>
                      <w:t>2</w:t>
                    </w:r>
                    <w:r w:rsidR="00D77200">
                      <w:rPr>
                        <w:noProof/>
                      </w:rPr>
                      <w:fldChar w:fldCharType="end"/>
                    </w:r>
                    <w:r>
                      <w:t xml:space="preserve"> / </w:t>
                    </w:r>
                    <w:r w:rsidR="00A54696">
                      <w:rPr>
                        <w:noProof/>
                      </w:rPr>
                      <w:fldChar w:fldCharType="begin"/>
                    </w:r>
                    <w:r w:rsidR="00A54696">
                      <w:rPr>
                        <w:noProof/>
                      </w:rPr>
                      <w:instrText xml:space="preserve"> NUMPAGES   \* MERGEFORMAT </w:instrText>
                    </w:r>
                    <w:r w:rsidR="00A54696">
                      <w:rPr>
                        <w:noProof/>
                      </w:rPr>
                      <w:fldChar w:fldCharType="separate"/>
                    </w:r>
                    <w:r w:rsidR="005003FA">
                      <w:rPr>
                        <w:noProof/>
                      </w:rPr>
                      <w:t>1</w:t>
                    </w:r>
                    <w:r w:rsidR="00A5469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696" w:rsidRDefault="00DA5313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5488305</wp:posOffset>
          </wp:positionH>
          <wp:positionV relativeFrom="page">
            <wp:posOffset>9920605</wp:posOffset>
          </wp:positionV>
          <wp:extent cx="1663065" cy="509270"/>
          <wp:effectExtent l="0" t="0" r="0" b="0"/>
          <wp:wrapNone/>
          <wp:docPr id="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32385" cy="32385"/>
              <wp:effectExtent l="0" t="0" r="0" b="0"/>
              <wp:wrapNone/>
              <wp:docPr id="11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" cy="3238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DD7C68" id="Ellipse 11" o:spid="_x0000_s1026" style="position:absolute;margin-left:28.35pt;margin-top:421pt;width:2.55pt;height: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" fillcolor="windowText" stroked="f" strokeweight="2pt"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32385" cy="32385"/>
              <wp:effectExtent l="0" t="0" r="0" b="0"/>
              <wp:wrapNone/>
              <wp:docPr id="10" name="Ellip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" cy="32385"/>
                      </a:xfrm>
                      <a:prstGeom prst="ellipse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015B764" id="Ellipse 10" o:spid="_x0000_s1026" style="position:absolute;margin-left:28.35pt;margin-top:297.7pt;width:2.55pt;height: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" fillcolor="windowText" stroked="f" strokeweight="2pt"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BE" w:rsidRDefault="00C434BE" w:rsidP="00DD6853">
      <w:pPr>
        <w:spacing w:line="240" w:lineRule="auto"/>
      </w:pPr>
      <w:r>
        <w:separator/>
      </w:r>
    </w:p>
  </w:footnote>
  <w:footnote w:type="continuationSeparator" w:id="0">
    <w:p w:rsidR="00C434BE" w:rsidRDefault="00C434BE" w:rsidP="00DD6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BE" w:rsidRDefault="00C434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B0" w:rsidRDefault="00DA5313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3705860</wp:posOffset>
          </wp:positionH>
          <wp:positionV relativeFrom="paragraph">
            <wp:posOffset>127635</wp:posOffset>
          </wp:positionV>
          <wp:extent cx="1906270" cy="836930"/>
          <wp:effectExtent l="0" t="0" r="0" b="0"/>
          <wp:wrapNone/>
          <wp:docPr id="6" name="Grafik 3" descr="ifbq_logo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ifbq_logo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853" w:rsidRDefault="00C434BE" w:rsidP="00C434BE">
    <w:pPr>
      <w:pStyle w:val="Kopfzeile"/>
      <w:jc w:val="right"/>
    </w:pPr>
    <w:r>
      <w:t>Hier Schullogo einfügen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203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29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247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16C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2A3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8F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89D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B0C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5C3E1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836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415D7"/>
    <w:multiLevelType w:val="hybridMultilevel"/>
    <w:tmpl w:val="045EC57E"/>
    <w:lvl w:ilvl="0" w:tplc="BDA6FF08">
      <w:start w:val="1"/>
      <w:numFmt w:val="bullet"/>
      <w:pStyle w:val="AufzhlungIfBQ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886"/>
    <w:multiLevelType w:val="multilevel"/>
    <w:tmpl w:val="0407001D"/>
    <w:styleLink w:val="ListeStern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○"/>
      <w:lvlJc w:val="left"/>
      <w:pPr>
        <w:ind w:left="1440" w:hanging="360"/>
      </w:pPr>
      <w:rPr>
        <w:rFonts w:ascii="Arial" w:hAnsi="Arial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5968BF"/>
    <w:multiLevelType w:val="hybridMultilevel"/>
    <w:tmpl w:val="608EAB9E"/>
    <w:lvl w:ilvl="0" w:tplc="E820D150">
      <w:start w:val="1"/>
      <w:numFmt w:val="upperRoman"/>
      <w:pStyle w:val="berschrift1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F60"/>
    <w:multiLevelType w:val="multilevel"/>
    <w:tmpl w:val="0407001D"/>
    <w:numStyleLink w:val="ListeStern"/>
  </w:abstractNum>
  <w:abstractNum w:abstractNumId="14" w15:restartNumberingAfterBreak="0">
    <w:nsid w:val="5EB810D9"/>
    <w:multiLevelType w:val="hybridMultilevel"/>
    <w:tmpl w:val="2D92A46E"/>
    <w:lvl w:ilvl="0" w:tplc="F95CFBAC">
      <w:start w:val="1"/>
      <w:numFmt w:val="upperRoman"/>
      <w:pStyle w:val="berschrift2"/>
      <w:lvlText w:val="%1."/>
      <w:lvlJc w:val="right"/>
      <w:pPr>
        <w:ind w:left="1172" w:hanging="360"/>
      </w:pPr>
    </w:lvl>
    <w:lvl w:ilvl="1" w:tplc="04070019" w:tentative="1">
      <w:start w:val="1"/>
      <w:numFmt w:val="lowerLetter"/>
      <w:lvlText w:val="%2."/>
      <w:lvlJc w:val="left"/>
      <w:pPr>
        <w:ind w:left="1892" w:hanging="360"/>
      </w:pPr>
    </w:lvl>
    <w:lvl w:ilvl="2" w:tplc="0407001B" w:tentative="1">
      <w:start w:val="1"/>
      <w:numFmt w:val="lowerRoman"/>
      <w:lvlText w:val="%3."/>
      <w:lvlJc w:val="right"/>
      <w:pPr>
        <w:ind w:left="2612" w:hanging="180"/>
      </w:pPr>
    </w:lvl>
    <w:lvl w:ilvl="3" w:tplc="0407000F" w:tentative="1">
      <w:start w:val="1"/>
      <w:numFmt w:val="decimal"/>
      <w:lvlText w:val="%4."/>
      <w:lvlJc w:val="left"/>
      <w:pPr>
        <w:ind w:left="3332" w:hanging="360"/>
      </w:pPr>
    </w:lvl>
    <w:lvl w:ilvl="4" w:tplc="04070019" w:tentative="1">
      <w:start w:val="1"/>
      <w:numFmt w:val="lowerLetter"/>
      <w:lvlText w:val="%5."/>
      <w:lvlJc w:val="left"/>
      <w:pPr>
        <w:ind w:left="4052" w:hanging="360"/>
      </w:pPr>
    </w:lvl>
    <w:lvl w:ilvl="5" w:tplc="0407001B" w:tentative="1">
      <w:start w:val="1"/>
      <w:numFmt w:val="lowerRoman"/>
      <w:lvlText w:val="%6."/>
      <w:lvlJc w:val="right"/>
      <w:pPr>
        <w:ind w:left="4772" w:hanging="180"/>
      </w:pPr>
    </w:lvl>
    <w:lvl w:ilvl="6" w:tplc="0407000F" w:tentative="1">
      <w:start w:val="1"/>
      <w:numFmt w:val="decimal"/>
      <w:lvlText w:val="%7."/>
      <w:lvlJc w:val="left"/>
      <w:pPr>
        <w:ind w:left="5492" w:hanging="360"/>
      </w:pPr>
    </w:lvl>
    <w:lvl w:ilvl="7" w:tplc="04070019" w:tentative="1">
      <w:start w:val="1"/>
      <w:numFmt w:val="lowerLetter"/>
      <w:lvlText w:val="%8."/>
      <w:lvlJc w:val="left"/>
      <w:pPr>
        <w:ind w:left="6212" w:hanging="360"/>
      </w:pPr>
    </w:lvl>
    <w:lvl w:ilvl="8" w:tplc="0407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60700171"/>
    <w:multiLevelType w:val="hybridMultilevel"/>
    <w:tmpl w:val="D06086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653B"/>
    <w:multiLevelType w:val="hybridMultilevel"/>
    <w:tmpl w:val="4BCE83C8"/>
    <w:lvl w:ilvl="0" w:tplc="FC0CF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2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E"/>
    <w:rsid w:val="000077DA"/>
    <w:rsid w:val="00056823"/>
    <w:rsid w:val="00073D7F"/>
    <w:rsid w:val="00080C9A"/>
    <w:rsid w:val="000A4D66"/>
    <w:rsid w:val="000D55E0"/>
    <w:rsid w:val="000E0A77"/>
    <w:rsid w:val="000F5AF3"/>
    <w:rsid w:val="0012555D"/>
    <w:rsid w:val="00167884"/>
    <w:rsid w:val="001749AE"/>
    <w:rsid w:val="00181D4D"/>
    <w:rsid w:val="00197A9C"/>
    <w:rsid w:val="001B5CC7"/>
    <w:rsid w:val="001D5892"/>
    <w:rsid w:val="001E2EDC"/>
    <w:rsid w:val="001E5B55"/>
    <w:rsid w:val="0020529C"/>
    <w:rsid w:val="00211783"/>
    <w:rsid w:val="0024100D"/>
    <w:rsid w:val="00252286"/>
    <w:rsid w:val="002557B9"/>
    <w:rsid w:val="00286A8D"/>
    <w:rsid w:val="00290F70"/>
    <w:rsid w:val="002C2E52"/>
    <w:rsid w:val="003158DC"/>
    <w:rsid w:val="003436A3"/>
    <w:rsid w:val="00350D0F"/>
    <w:rsid w:val="003513D5"/>
    <w:rsid w:val="003765A5"/>
    <w:rsid w:val="003F01C6"/>
    <w:rsid w:val="003F0CCA"/>
    <w:rsid w:val="00406208"/>
    <w:rsid w:val="00420024"/>
    <w:rsid w:val="004A44CE"/>
    <w:rsid w:val="004E419C"/>
    <w:rsid w:val="004F079E"/>
    <w:rsid w:val="004F67A1"/>
    <w:rsid w:val="005000C9"/>
    <w:rsid w:val="005003FA"/>
    <w:rsid w:val="005151A4"/>
    <w:rsid w:val="00543187"/>
    <w:rsid w:val="00554311"/>
    <w:rsid w:val="00560CCD"/>
    <w:rsid w:val="005B7FF7"/>
    <w:rsid w:val="005C09F5"/>
    <w:rsid w:val="005C2359"/>
    <w:rsid w:val="005D42BB"/>
    <w:rsid w:val="00602C4B"/>
    <w:rsid w:val="006107B5"/>
    <w:rsid w:val="006157D9"/>
    <w:rsid w:val="00617732"/>
    <w:rsid w:val="0062538B"/>
    <w:rsid w:val="00631B53"/>
    <w:rsid w:val="00633672"/>
    <w:rsid w:val="0065602F"/>
    <w:rsid w:val="0069605A"/>
    <w:rsid w:val="006C2527"/>
    <w:rsid w:val="006C2F7F"/>
    <w:rsid w:val="006C47DC"/>
    <w:rsid w:val="006D16AC"/>
    <w:rsid w:val="006D35C3"/>
    <w:rsid w:val="006E5213"/>
    <w:rsid w:val="006E542E"/>
    <w:rsid w:val="006E6EFA"/>
    <w:rsid w:val="007408F0"/>
    <w:rsid w:val="0074297D"/>
    <w:rsid w:val="007571AC"/>
    <w:rsid w:val="008078FB"/>
    <w:rsid w:val="00835006"/>
    <w:rsid w:val="00835E81"/>
    <w:rsid w:val="00861EBE"/>
    <w:rsid w:val="008670A0"/>
    <w:rsid w:val="00875B3D"/>
    <w:rsid w:val="00885076"/>
    <w:rsid w:val="008872CE"/>
    <w:rsid w:val="00895BE7"/>
    <w:rsid w:val="008A39FA"/>
    <w:rsid w:val="008F3513"/>
    <w:rsid w:val="00921938"/>
    <w:rsid w:val="00922DE6"/>
    <w:rsid w:val="00944C36"/>
    <w:rsid w:val="00971830"/>
    <w:rsid w:val="0098665A"/>
    <w:rsid w:val="009B611C"/>
    <w:rsid w:val="009B737C"/>
    <w:rsid w:val="009B7DE2"/>
    <w:rsid w:val="009D743C"/>
    <w:rsid w:val="00A33B26"/>
    <w:rsid w:val="00A54696"/>
    <w:rsid w:val="00A64696"/>
    <w:rsid w:val="00A83306"/>
    <w:rsid w:val="00A95E2E"/>
    <w:rsid w:val="00AB09B0"/>
    <w:rsid w:val="00AB1F58"/>
    <w:rsid w:val="00AB4AE0"/>
    <w:rsid w:val="00AF1978"/>
    <w:rsid w:val="00B22451"/>
    <w:rsid w:val="00B71D6E"/>
    <w:rsid w:val="00BB0599"/>
    <w:rsid w:val="00BC5BE8"/>
    <w:rsid w:val="00C025E8"/>
    <w:rsid w:val="00C10919"/>
    <w:rsid w:val="00C13E28"/>
    <w:rsid w:val="00C434BE"/>
    <w:rsid w:val="00C44DCA"/>
    <w:rsid w:val="00C51302"/>
    <w:rsid w:val="00CA0F87"/>
    <w:rsid w:val="00CD3102"/>
    <w:rsid w:val="00CE03AC"/>
    <w:rsid w:val="00D23C07"/>
    <w:rsid w:val="00D46BEF"/>
    <w:rsid w:val="00D53FB0"/>
    <w:rsid w:val="00D6099B"/>
    <w:rsid w:val="00D77200"/>
    <w:rsid w:val="00D85761"/>
    <w:rsid w:val="00D91B02"/>
    <w:rsid w:val="00D925B3"/>
    <w:rsid w:val="00D94AED"/>
    <w:rsid w:val="00D94BE7"/>
    <w:rsid w:val="00DA5313"/>
    <w:rsid w:val="00DD6853"/>
    <w:rsid w:val="00E375A3"/>
    <w:rsid w:val="00E45718"/>
    <w:rsid w:val="00E64DAF"/>
    <w:rsid w:val="00E64F31"/>
    <w:rsid w:val="00E759B5"/>
    <w:rsid w:val="00E95427"/>
    <w:rsid w:val="00EB4642"/>
    <w:rsid w:val="00EE19A4"/>
    <w:rsid w:val="00EE65EB"/>
    <w:rsid w:val="00EF30A9"/>
    <w:rsid w:val="00F1158F"/>
    <w:rsid w:val="00F115EF"/>
    <w:rsid w:val="00F50F65"/>
    <w:rsid w:val="00F634FB"/>
    <w:rsid w:val="00F75D5E"/>
    <w:rsid w:val="00F7617D"/>
    <w:rsid w:val="00F85A0F"/>
    <w:rsid w:val="00FA6780"/>
    <w:rsid w:val="00FD22F8"/>
    <w:rsid w:val="00FE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580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75A3"/>
    <w:pPr>
      <w:spacing w:line="280" w:lineRule="atLeast"/>
    </w:pPr>
    <w:rPr>
      <w:rFonts w:ascii="Arial" w:hAnsi="Arial"/>
      <w:spacing w:val="4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36A3"/>
    <w:pPr>
      <w:keepNext/>
      <w:keepLines/>
      <w:numPr>
        <w:numId w:val="13"/>
      </w:numPr>
      <w:spacing w:before="240"/>
      <w:ind w:left="454" w:hanging="454"/>
      <w:outlineLvl w:val="0"/>
    </w:pPr>
    <w:rPr>
      <w:rFonts w:eastAsia="SimSun"/>
      <w:b/>
      <w:bCs/>
      <w:sz w:val="24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436A3"/>
    <w:pPr>
      <w:numPr>
        <w:numId w:val="14"/>
      </w:numPr>
      <w:ind w:left="470" w:hanging="113"/>
      <w:outlineLvl w:val="1"/>
    </w:pPr>
    <w:rPr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6853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6853"/>
  </w:style>
  <w:style w:type="paragraph" w:styleId="Fuzeile">
    <w:name w:val="footer"/>
    <w:basedOn w:val="Standard"/>
    <w:link w:val="FuzeileZchn"/>
    <w:uiPriority w:val="99"/>
    <w:unhideWhenUsed/>
    <w:rsid w:val="00DD6853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68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6853"/>
    <w:rPr>
      <w:rFonts w:ascii="Tahoma" w:hAnsi="Tahoma" w:cs="Tahoma"/>
      <w:sz w:val="16"/>
      <w:szCs w:val="16"/>
    </w:rPr>
  </w:style>
  <w:style w:type="paragraph" w:customStyle="1" w:styleId="Absenderzeile">
    <w:name w:val="Absenderzeile"/>
    <w:basedOn w:val="Standard"/>
    <w:qFormat/>
    <w:rsid w:val="003158DC"/>
    <w:rPr>
      <w:spacing w:val="5"/>
      <w:sz w:val="12"/>
      <w:szCs w:val="12"/>
    </w:rPr>
  </w:style>
  <w:style w:type="table" w:styleId="Tabellenraster">
    <w:name w:val="Table Grid"/>
    <w:basedOn w:val="NormaleTabelle"/>
    <w:uiPriority w:val="59"/>
    <w:rsid w:val="00E6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ld">
    <w:name w:val="Adressfeld"/>
    <w:basedOn w:val="Standard"/>
    <w:qFormat/>
    <w:rsid w:val="00E64DAF"/>
    <w:rPr>
      <w:sz w:val="18"/>
      <w:szCs w:val="18"/>
    </w:rPr>
  </w:style>
  <w:style w:type="paragraph" w:customStyle="1" w:styleId="Betreffzeile">
    <w:name w:val="Betreffzeile"/>
    <w:basedOn w:val="Standard"/>
    <w:next w:val="Standard"/>
    <w:qFormat/>
    <w:rsid w:val="00420024"/>
    <w:pPr>
      <w:spacing w:before="400" w:after="400"/>
    </w:pPr>
    <w:rPr>
      <w:b/>
      <w:sz w:val="24"/>
    </w:rPr>
  </w:style>
  <w:style w:type="paragraph" w:customStyle="1" w:styleId="Briefanrede">
    <w:name w:val="Briefanrede"/>
    <w:basedOn w:val="Standard"/>
    <w:next w:val="Standard"/>
    <w:qFormat/>
    <w:rsid w:val="00D94AED"/>
    <w:pPr>
      <w:spacing w:before="320" w:after="320"/>
    </w:pPr>
  </w:style>
  <w:style w:type="paragraph" w:customStyle="1" w:styleId="Kontaktdaten">
    <w:name w:val="Kontaktdaten"/>
    <w:basedOn w:val="Standard"/>
    <w:qFormat/>
    <w:rsid w:val="00F1158F"/>
    <w:pPr>
      <w:spacing w:after="120" w:line="240" w:lineRule="exact"/>
    </w:pPr>
    <w:rPr>
      <w:sz w:val="15"/>
      <w:szCs w:val="15"/>
    </w:rPr>
  </w:style>
  <w:style w:type="character" w:styleId="Hyperlink">
    <w:name w:val="Hyperlink"/>
    <w:uiPriority w:val="99"/>
    <w:unhideWhenUsed/>
    <w:rsid w:val="00F1158F"/>
    <w:rPr>
      <w:color w:val="0000FF"/>
      <w:u w:val="single"/>
    </w:rPr>
  </w:style>
  <w:style w:type="character" w:styleId="Platzhaltertext">
    <w:name w:val="Placeholder Text"/>
    <w:uiPriority w:val="99"/>
    <w:semiHidden/>
    <w:rsid w:val="00BB0599"/>
    <w:rPr>
      <w:color w:val="808080"/>
    </w:rPr>
  </w:style>
  <w:style w:type="paragraph" w:customStyle="1" w:styleId="Kopftext">
    <w:name w:val="Kopftext"/>
    <w:basedOn w:val="Standard"/>
    <w:qFormat/>
    <w:rsid w:val="00197A9C"/>
    <w:pPr>
      <w:spacing w:line="240" w:lineRule="exact"/>
    </w:pPr>
    <w:rPr>
      <w:sz w:val="15"/>
      <w:szCs w:val="15"/>
    </w:rPr>
  </w:style>
  <w:style w:type="character" w:customStyle="1" w:styleId="Empfnger">
    <w:name w:val="Empfänger"/>
    <w:uiPriority w:val="1"/>
    <w:rsid w:val="003765A5"/>
    <w:rPr>
      <w:rFonts w:ascii="Arial" w:hAnsi="Arial"/>
      <w:sz w:val="22"/>
    </w:rPr>
  </w:style>
  <w:style w:type="numbering" w:customStyle="1" w:styleId="ListeStern">
    <w:name w:val="Liste_Stern"/>
    <w:uiPriority w:val="99"/>
    <w:rsid w:val="009B611C"/>
    <w:pPr>
      <w:numPr>
        <w:numId w:val="11"/>
      </w:numPr>
    </w:pPr>
  </w:style>
  <w:style w:type="paragraph" w:styleId="Listenabsatz">
    <w:name w:val="List Paragraph"/>
    <w:basedOn w:val="Standard"/>
    <w:uiPriority w:val="34"/>
    <w:qFormat/>
    <w:rsid w:val="009B611C"/>
    <w:pPr>
      <w:ind w:left="720"/>
      <w:contextualSpacing/>
    </w:pPr>
  </w:style>
  <w:style w:type="character" w:customStyle="1" w:styleId="Untertitel1">
    <w:name w:val="Untertitel1"/>
    <w:uiPriority w:val="1"/>
    <w:rsid w:val="00420024"/>
    <w:rPr>
      <w:rFonts w:ascii="Arial" w:hAnsi="Arial"/>
      <w:sz w:val="22"/>
    </w:rPr>
  </w:style>
  <w:style w:type="character" w:customStyle="1" w:styleId="berschrift1Zchn">
    <w:name w:val="Überschrift 1 Zchn"/>
    <w:link w:val="berschrift1"/>
    <w:uiPriority w:val="9"/>
    <w:rsid w:val="003436A3"/>
    <w:rPr>
      <w:rFonts w:ascii="Arial" w:eastAsia="SimSun" w:hAnsi="Arial" w:cs="Times New Roman"/>
      <w:b/>
      <w:bCs/>
      <w:spacing w:val="4"/>
      <w:sz w:val="24"/>
      <w:szCs w:val="28"/>
    </w:rPr>
  </w:style>
  <w:style w:type="paragraph" w:customStyle="1" w:styleId="berschrift0">
    <w:name w:val="Überschrift 0"/>
    <w:basedOn w:val="berschrift1"/>
    <w:next w:val="Standard"/>
    <w:link w:val="berschrift0Zchn"/>
    <w:qFormat/>
    <w:rsid w:val="000A4D66"/>
  </w:style>
  <w:style w:type="character" w:customStyle="1" w:styleId="berschrift0Zchn">
    <w:name w:val="Überschrift 0 Zchn"/>
    <w:link w:val="berschrift0"/>
    <w:rsid w:val="000A4D66"/>
    <w:rPr>
      <w:rFonts w:ascii="Arial" w:eastAsia="SimSun" w:hAnsi="Arial" w:cs="Times New Roman"/>
      <w:b/>
      <w:bCs/>
      <w:spacing w:val="4"/>
      <w:sz w:val="24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A4D66"/>
    <w:pPr>
      <w:spacing w:after="100"/>
    </w:pPr>
  </w:style>
  <w:style w:type="paragraph" w:styleId="Aufzhlungszeichen">
    <w:name w:val="List Bullet"/>
    <w:basedOn w:val="Standard"/>
    <w:uiPriority w:val="99"/>
    <w:unhideWhenUsed/>
    <w:rsid w:val="000A4D66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0A4D66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0A4D66"/>
    <w:pPr>
      <w:numPr>
        <w:numId w:val="3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0A4D66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unhideWhenUsed/>
    <w:rsid w:val="000A4D66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unhideWhenUsed/>
    <w:rsid w:val="000A4D66"/>
    <w:pPr>
      <w:spacing w:line="240" w:lineRule="auto"/>
      <w:ind w:left="660" w:hanging="220"/>
    </w:pPr>
  </w:style>
  <w:style w:type="paragraph" w:styleId="Liste">
    <w:name w:val="List"/>
    <w:basedOn w:val="Standard"/>
    <w:uiPriority w:val="99"/>
    <w:unhideWhenUsed/>
    <w:rsid w:val="000A4D66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0A4D66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0A4D66"/>
    <w:pPr>
      <w:ind w:left="849" w:hanging="283"/>
      <w:contextualSpacing/>
    </w:pPr>
  </w:style>
  <w:style w:type="paragraph" w:styleId="Listennummer">
    <w:name w:val="List Number"/>
    <w:basedOn w:val="Standard"/>
    <w:uiPriority w:val="99"/>
    <w:unhideWhenUsed/>
    <w:rsid w:val="000A4D66"/>
    <w:pPr>
      <w:numPr>
        <w:numId w:val="6"/>
      </w:numPr>
      <w:contextualSpacing/>
    </w:pPr>
  </w:style>
  <w:style w:type="character" w:customStyle="1" w:styleId="berschrift2Zchn">
    <w:name w:val="Überschrift 2 Zchn"/>
    <w:link w:val="berschrift2"/>
    <w:uiPriority w:val="9"/>
    <w:rsid w:val="003436A3"/>
    <w:rPr>
      <w:rFonts w:ascii="Arial" w:eastAsia="SimSun" w:hAnsi="Arial" w:cs="Times New Roman"/>
      <w:b/>
      <w:spacing w:val="4"/>
      <w:sz w:val="24"/>
      <w:szCs w:val="26"/>
    </w:rPr>
  </w:style>
  <w:style w:type="paragraph" w:customStyle="1" w:styleId="berschrift21">
    <w:name w:val="Überschrift 21"/>
    <w:basedOn w:val="Standard"/>
    <w:next w:val="Standard"/>
    <w:uiPriority w:val="9"/>
    <w:unhideWhenUsed/>
    <w:qFormat/>
    <w:rsid w:val="0065602F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customStyle="1" w:styleId="AufzhlungIfBQ">
    <w:name w:val="Aufzählung IfBQ"/>
    <w:basedOn w:val="Standard"/>
    <w:link w:val="AufzhlungIfBQZchn"/>
    <w:qFormat/>
    <w:rsid w:val="003436A3"/>
    <w:pPr>
      <w:numPr>
        <w:numId w:val="17"/>
      </w:numPr>
    </w:pPr>
  </w:style>
  <w:style w:type="character" w:customStyle="1" w:styleId="AufzhlungIfBQZchn">
    <w:name w:val="Aufzählung IfBQ Zchn"/>
    <w:link w:val="AufzhlungIfBQ"/>
    <w:rsid w:val="003436A3"/>
    <w:rPr>
      <w:rFonts w:ascii="Arial" w:hAnsi="Arial"/>
      <w:spacing w:val="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p-hamburg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word\Vorlagen\Brief_K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0454-81F6-41DF-B1D0-5C88BDCA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Brief_KS.dot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2023-10-11T09:26:00Z</dcterms:created>
  <dcterms:modified xsi:type="dcterms:W3CDTF">2023-10-16T08:39:00Z</dcterms:modified>
</cp:coreProperties>
</file>