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32" w:rsidRDefault="00DA5313" w:rsidP="00617732">
      <w:pPr>
        <w:spacing w:line="240" w:lineRule="auto"/>
        <w:rPr>
          <w:rStyle w:val="Empfng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1847215</wp:posOffset>
                </wp:positionV>
                <wp:extent cx="1845310" cy="2263775"/>
                <wp:effectExtent l="0" t="0" r="0" b="0"/>
                <wp:wrapNone/>
                <wp:docPr id="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5310" cy="226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BE7" w:rsidRPr="00C434BE" w:rsidRDefault="00C434BE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Max Mustermann</w:t>
                            </w:r>
                            <w:r w:rsidR="005003FA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:rsidR="003F0CCA" w:rsidRPr="00C434BE" w:rsidRDefault="00C434BE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Schule Mustermann</w:t>
                            </w:r>
                          </w:p>
                          <w:p w:rsidR="006C2F7F" w:rsidRPr="00895BE7" w:rsidRDefault="006C2F7F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Beltgens</w:t>
                            </w:r>
                            <w:proofErr w:type="spellEnd"/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Garten 25</w:t>
                            </w: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br/>
                              <w:t>20537 Hamburg</w:t>
                            </w:r>
                          </w:p>
                          <w:p w:rsidR="00885076" w:rsidRDefault="00895BE7" w:rsidP="00895BE7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895BE7">
                              <w:rPr>
                                <w:spacing w:val="10"/>
                                <w:sz w:val="16"/>
                                <w:szCs w:val="16"/>
                              </w:rPr>
                              <w:t>Telefon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2F7F">
                              <w:rPr>
                                <w:sz w:val="16"/>
                                <w:szCs w:val="16"/>
                              </w:rPr>
                              <w:t xml:space="preserve">(+49)40 </w:t>
                            </w:r>
                            <w:r w:rsidR="00C434BE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428 xxx </w:t>
                            </w:r>
                            <w:proofErr w:type="spellStart"/>
                            <w:r w:rsidR="00C434BE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xxx</w:t>
                            </w:r>
                            <w:proofErr w:type="spellEnd"/>
                            <w:r w:rsidR="00885076" w:rsidRPr="00895BE7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6C2F7F" w:rsidRDefault="00C434BE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email</w:t>
                            </w:r>
                            <w:r w:rsidR="006C2F7F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@</w:t>
                            </w: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mail</w:t>
                            </w:r>
                            <w:r w:rsidR="006C2F7F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.de</w:t>
                            </w:r>
                            <w:r w:rsidR="0098665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6C2F7F" w:rsidRPr="006C2F7F">
                              <w:rPr>
                                <w:sz w:val="18"/>
                                <w:szCs w:val="16"/>
                              </w:rPr>
                              <w:br/>
                            </w:r>
                          </w:p>
                          <w:p w:rsidR="006C2F7F" w:rsidRPr="006C2F7F" w:rsidRDefault="006C2F7F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1302" w:rsidRPr="00F7617D" w:rsidRDefault="00F7617D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4BE">
                              <w:rPr>
                                <w:rStyle w:val="Platzhaltertext"/>
                                <w:sz w:val="18"/>
                                <w:szCs w:val="18"/>
                                <w:highlight w:val="yellow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421.2pt;margin-top:145.45pt;width:145.3pt;height:17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" filled="f" stroked="f" strokeweight=".5pt">
                <v:textbox inset="1mm,,1mm">
                  <w:txbxContent>
                    <w:p w:rsidR="00895BE7" w:rsidRPr="00C434BE" w:rsidRDefault="00C434BE" w:rsidP="00885076">
                      <w:pPr>
                        <w:pStyle w:val="Kontaktdaten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Max Mustermann</w:t>
                      </w:r>
                      <w:r w:rsidR="005003FA"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:rsidR="003F0CCA" w:rsidRPr="00C434BE" w:rsidRDefault="00C434BE" w:rsidP="00885076">
                      <w:pPr>
                        <w:pStyle w:val="Kontaktdaten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Schule Mustermann</w:t>
                      </w:r>
                    </w:p>
                    <w:p w:rsidR="006C2F7F" w:rsidRPr="00895BE7" w:rsidRDefault="006C2F7F" w:rsidP="00885076">
                      <w:pPr>
                        <w:pStyle w:val="Kontaktdaten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Beltgens</w:t>
                      </w:r>
                      <w:proofErr w:type="spellEnd"/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 Garten 25</w:t>
                      </w: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br/>
                        <w:t>20537 Hamburg</w:t>
                      </w:r>
                    </w:p>
                    <w:p w:rsidR="00885076" w:rsidRDefault="00895BE7" w:rsidP="00895BE7">
                      <w:pPr>
                        <w:pStyle w:val="Kontaktdaten"/>
                        <w:tabs>
                          <w:tab w:val="left" w:pos="851"/>
                        </w:tabs>
                        <w:rPr>
                          <w:sz w:val="16"/>
                          <w:szCs w:val="16"/>
                        </w:rPr>
                      </w:pPr>
                      <w:r w:rsidRPr="00895BE7">
                        <w:rPr>
                          <w:spacing w:val="10"/>
                          <w:sz w:val="16"/>
                          <w:szCs w:val="16"/>
                        </w:rPr>
                        <w:t>Telefon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C2F7F">
                        <w:rPr>
                          <w:sz w:val="16"/>
                          <w:szCs w:val="16"/>
                        </w:rPr>
                        <w:t xml:space="preserve">(+49)40 </w:t>
                      </w:r>
                      <w:r w:rsidR="00C434BE"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428 xxx </w:t>
                      </w:r>
                      <w:proofErr w:type="spellStart"/>
                      <w:r w:rsidR="00C434BE" w:rsidRPr="00C434BE">
                        <w:rPr>
                          <w:sz w:val="16"/>
                          <w:szCs w:val="16"/>
                          <w:highlight w:val="yellow"/>
                        </w:rPr>
                        <w:t>xxx</w:t>
                      </w:r>
                      <w:proofErr w:type="spellEnd"/>
                      <w:r w:rsidR="00885076" w:rsidRPr="00895BE7"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6C2F7F" w:rsidRDefault="00C434BE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email</w:t>
                      </w:r>
                      <w:r w:rsidR="006C2F7F" w:rsidRPr="00C434BE">
                        <w:rPr>
                          <w:sz w:val="16"/>
                          <w:szCs w:val="16"/>
                          <w:highlight w:val="yellow"/>
                        </w:rPr>
                        <w:t>@</w:t>
                      </w: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mail</w:t>
                      </w:r>
                      <w:r w:rsidR="006C2F7F" w:rsidRPr="00C434BE">
                        <w:rPr>
                          <w:sz w:val="16"/>
                          <w:szCs w:val="16"/>
                          <w:highlight w:val="yellow"/>
                        </w:rPr>
                        <w:t>.de</w:t>
                      </w:r>
                      <w:r w:rsidR="0098665A">
                        <w:rPr>
                          <w:sz w:val="16"/>
                          <w:szCs w:val="16"/>
                        </w:rPr>
                        <w:br/>
                      </w:r>
                      <w:r w:rsidR="006C2F7F" w:rsidRPr="006C2F7F">
                        <w:rPr>
                          <w:sz w:val="18"/>
                          <w:szCs w:val="16"/>
                        </w:rPr>
                        <w:br/>
                      </w:r>
                    </w:p>
                    <w:p w:rsidR="006C2F7F" w:rsidRPr="006C2F7F" w:rsidRDefault="006C2F7F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C51302" w:rsidRPr="00F7617D" w:rsidRDefault="00F7617D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34BE">
                        <w:rPr>
                          <w:rStyle w:val="Platzhaltertext"/>
                          <w:sz w:val="18"/>
                          <w:szCs w:val="18"/>
                          <w:highlight w:val="yellow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7732" w:rsidRDefault="00617732" w:rsidP="00617732">
      <w:pPr>
        <w:spacing w:line="240" w:lineRule="auto"/>
        <w:rPr>
          <w:rStyle w:val="Empfnger"/>
        </w:rPr>
      </w:pPr>
    </w:p>
    <w:p w:rsidR="00617732" w:rsidRPr="00617732" w:rsidRDefault="00C434BE" w:rsidP="00617732">
      <w:pPr>
        <w:pStyle w:val="Absenderzeile"/>
        <w:rPr>
          <w:rStyle w:val="Empfnger"/>
          <w:sz w:val="12"/>
        </w:rPr>
      </w:pPr>
      <w:r w:rsidRPr="00C434BE">
        <w:rPr>
          <w:highlight w:val="yellow"/>
        </w:rPr>
        <w:t>Schule Mustermann</w:t>
      </w:r>
      <w:r w:rsidR="00617732" w:rsidRPr="00C434BE">
        <w:rPr>
          <w:highlight w:val="yellow"/>
        </w:rPr>
        <w:t xml:space="preserve"> – </w:t>
      </w:r>
      <w:proofErr w:type="spellStart"/>
      <w:r w:rsidR="00617732" w:rsidRPr="00C434BE">
        <w:rPr>
          <w:highlight w:val="yellow"/>
        </w:rPr>
        <w:t>Beltgens</w:t>
      </w:r>
      <w:proofErr w:type="spellEnd"/>
      <w:r w:rsidR="00617732" w:rsidRPr="00C434BE">
        <w:rPr>
          <w:highlight w:val="yellow"/>
        </w:rPr>
        <w:t xml:space="preserve"> Garten 25 – 20537 Hamburg</w:t>
      </w:r>
    </w:p>
    <w:p w:rsidR="00C434BE" w:rsidRDefault="00C434BE" w:rsidP="004A44CE">
      <w:pPr>
        <w:rPr>
          <w:rStyle w:val="Empfnger"/>
        </w:rPr>
      </w:pPr>
    </w:p>
    <w:p w:rsidR="00C434BE" w:rsidRDefault="00C434BE" w:rsidP="004A44CE">
      <w:pPr>
        <w:rPr>
          <w:rStyle w:val="Empfnger"/>
        </w:rPr>
      </w:pPr>
    </w:p>
    <w:p w:rsidR="00C434BE" w:rsidRDefault="00C434BE" w:rsidP="004A44CE">
      <w:pPr>
        <w:rPr>
          <w:rStyle w:val="Empfnger"/>
        </w:rPr>
      </w:pPr>
      <w:r>
        <w:rPr>
          <w:rStyle w:val="Empfnger"/>
        </w:rPr>
        <w:t>An die Eltern des</w:t>
      </w:r>
    </w:p>
    <w:p w:rsidR="004A44CE" w:rsidRPr="006C2F7F" w:rsidRDefault="00C434BE" w:rsidP="004A44CE">
      <w:pPr>
        <w:rPr>
          <w:sz w:val="24"/>
        </w:rPr>
      </w:pPr>
      <w:r w:rsidRPr="00C434BE">
        <w:rPr>
          <w:rStyle w:val="Empfnger"/>
          <w:highlight w:val="yellow"/>
        </w:rPr>
        <w:t>dritten Jahrgangs</w:t>
      </w:r>
      <w:r>
        <w:rPr>
          <w:rStyle w:val="Empfnger"/>
        </w:rPr>
        <w:t xml:space="preserve"> </w:t>
      </w: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6C2F7F" w:rsidRPr="006C2F7F" w:rsidRDefault="006C2F7F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6C2F7F" w:rsidRDefault="006C2F7F" w:rsidP="004A44CE">
      <w:pPr>
        <w:rPr>
          <w:sz w:val="24"/>
        </w:rPr>
      </w:pPr>
    </w:p>
    <w:p w:rsidR="006C2F7F" w:rsidRPr="006C2F7F" w:rsidRDefault="006C2F7F" w:rsidP="004A44CE">
      <w:pPr>
        <w:rPr>
          <w:sz w:val="24"/>
        </w:rPr>
      </w:pPr>
    </w:p>
    <w:p w:rsidR="00056823" w:rsidRPr="00C434BE" w:rsidRDefault="00C434BE" w:rsidP="00AF1978">
      <w:pPr>
        <w:pStyle w:val="Betreffzeile"/>
        <w:spacing w:before="0" w:after="0"/>
        <w:rPr>
          <w:rStyle w:val="Untertitel1"/>
        </w:rPr>
      </w:pPr>
      <w:r w:rsidRPr="00C434BE">
        <w:rPr>
          <w:rStyle w:val="Platzhaltertext"/>
          <w:color w:val="auto"/>
        </w:rPr>
        <w:t xml:space="preserve">Information zur Befragung der </w:t>
      </w:r>
      <w:r w:rsidR="00D16B03">
        <w:rPr>
          <w:rStyle w:val="Platzhaltertext"/>
          <w:color w:val="auto"/>
        </w:rPr>
        <w:t>Eltern</w:t>
      </w:r>
      <w:r w:rsidRPr="00C434BE">
        <w:rPr>
          <w:rStyle w:val="Platzhaltertext"/>
          <w:color w:val="auto"/>
        </w:rPr>
        <w:t xml:space="preserve"> </w:t>
      </w:r>
      <w:r>
        <w:rPr>
          <w:rStyle w:val="Platzhaltertext"/>
          <w:color w:val="auto"/>
        </w:rPr>
        <w:t xml:space="preserve">des </w:t>
      </w:r>
      <w:r w:rsidRPr="00C434BE">
        <w:rPr>
          <w:rStyle w:val="Platzhaltertext"/>
          <w:color w:val="auto"/>
          <w:highlight w:val="yellow"/>
        </w:rPr>
        <w:t>dritten Jahrgangs</w:t>
      </w:r>
    </w:p>
    <w:p w:rsidR="00895BE7" w:rsidRDefault="00895BE7" w:rsidP="001B5CC7">
      <w:pPr>
        <w:spacing w:before="120" w:after="120"/>
        <w:jc w:val="both"/>
      </w:pPr>
    </w:p>
    <w:p w:rsidR="00617732" w:rsidRPr="00C434BE" w:rsidRDefault="00C434BE" w:rsidP="003436A3">
      <w:pPr>
        <w:jc w:val="both"/>
        <w:rPr>
          <w:rStyle w:val="Platzhaltertext"/>
          <w:color w:val="auto"/>
        </w:rPr>
      </w:pPr>
      <w:r w:rsidRPr="00C434BE">
        <w:rPr>
          <w:rStyle w:val="Platzhaltertext"/>
          <w:color w:val="auto"/>
        </w:rPr>
        <w:t>Liebe Eltern und Erziehungsberechtigte,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 xml:space="preserve">wir möchten gern von </w:t>
      </w:r>
      <w:r w:rsidR="00D16B03">
        <w:t>Ihnen</w:t>
      </w:r>
      <w:r>
        <w:t xml:space="preserve"> wissen, wie </w:t>
      </w:r>
      <w:r w:rsidRPr="00C434BE">
        <w:rPr>
          <w:highlight w:val="yellow"/>
        </w:rPr>
        <w:t xml:space="preserve">sie das </w:t>
      </w:r>
      <w:r w:rsidR="00DA5313">
        <w:rPr>
          <w:highlight w:val="yellow"/>
        </w:rPr>
        <w:t xml:space="preserve">jahrgangsübergreifende </w:t>
      </w:r>
      <w:r w:rsidRPr="00C434BE">
        <w:rPr>
          <w:highlight w:val="yellow"/>
        </w:rPr>
        <w:t>Lernen finden</w:t>
      </w:r>
      <w:r>
        <w:t xml:space="preserve">. Dazu </w:t>
      </w:r>
      <w:r w:rsidR="00D16B03">
        <w:t>erhalten Sie</w:t>
      </w:r>
      <w:r>
        <w:t xml:space="preserve"> </w:t>
      </w:r>
      <w:r w:rsidRPr="00C434BE">
        <w:rPr>
          <w:highlight w:val="yellow"/>
        </w:rPr>
        <w:t>in der Woche ab dem 2. Februar 2024</w:t>
      </w:r>
      <w:r>
        <w:t xml:space="preserve"> </w:t>
      </w:r>
      <w:r w:rsidR="00D16B03">
        <w:t>eine digitale Teilnahmemöglichkeit zugesandt</w:t>
      </w:r>
      <w:r>
        <w:t xml:space="preserve">. </w:t>
      </w:r>
    </w:p>
    <w:p w:rsidR="00C434BE" w:rsidRDefault="00C434BE" w:rsidP="003436A3">
      <w:pPr>
        <w:jc w:val="both"/>
      </w:pPr>
    </w:p>
    <w:p w:rsidR="00883269" w:rsidRDefault="00C434BE" w:rsidP="003436A3">
      <w:pPr>
        <w:jc w:val="both"/>
      </w:pPr>
      <w:r>
        <w:t xml:space="preserve">Alle Befragungen sind anonym. Die Teilnahme ist selbstverständlich freiwillig. Ihnen oder Ihrem Kind entstehen keine Nachteile, wenn </w:t>
      </w:r>
      <w:r w:rsidR="00D16B03">
        <w:t>Sie</w:t>
      </w:r>
      <w:r>
        <w:t xml:space="preserve"> nicht </w:t>
      </w:r>
      <w:r w:rsidR="00883269">
        <w:t>teiln</w:t>
      </w:r>
      <w:r w:rsidR="00D16B03">
        <w:t>ehmen</w:t>
      </w:r>
      <w:r>
        <w:t xml:space="preserve">. </w:t>
      </w:r>
      <w:r w:rsidR="00883269">
        <w:t xml:space="preserve">Aber natürlich helfen uns </w:t>
      </w:r>
      <w:r w:rsidR="00D16B03">
        <w:t>Ihre Antworten</w:t>
      </w:r>
      <w:bookmarkStart w:id="0" w:name="_GoBack"/>
      <w:bookmarkEnd w:id="0"/>
      <w:r w:rsidR="00883269">
        <w:t xml:space="preserve">, das jahrgangsübergreifende Lernen noch weiter zu verbessern. </w:t>
      </w:r>
    </w:p>
    <w:p w:rsidR="00883269" w:rsidRDefault="00883269" w:rsidP="003436A3">
      <w:pPr>
        <w:jc w:val="both"/>
      </w:pPr>
    </w:p>
    <w:p w:rsidR="00C434BE" w:rsidRDefault="00C434BE" w:rsidP="003436A3">
      <w:pPr>
        <w:jc w:val="both"/>
      </w:pPr>
      <w:r>
        <w:t xml:space="preserve">Es werden keine persönlichen Daten erfragt. Die digitalen Befragungen werden mit Tools durchgeführt, die vom Hamburger Datenschutzbeauftragten als unbedenklich bewertet worden sind. 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>Wenn Sie weitere Fragen haben, wenden Sie sich gern per E-Mail an mich.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>Herzliche Grüße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</w:p>
    <w:p w:rsidR="00C434BE" w:rsidRPr="0065602F" w:rsidRDefault="00C434BE" w:rsidP="003436A3">
      <w:pPr>
        <w:jc w:val="both"/>
      </w:pPr>
      <w:r w:rsidRPr="00C434BE">
        <w:rPr>
          <w:highlight w:val="yellow"/>
        </w:rPr>
        <w:t>Max Mustermann</w:t>
      </w:r>
    </w:p>
    <w:sectPr w:rsidR="00C434BE" w:rsidRPr="0065602F" w:rsidSect="00617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6" w:bottom="851" w:left="1418" w:header="709" w:footer="9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BE" w:rsidRDefault="00C434BE" w:rsidP="00DD6853">
      <w:pPr>
        <w:spacing w:line="240" w:lineRule="auto"/>
      </w:pPr>
      <w:r>
        <w:separator/>
      </w:r>
    </w:p>
  </w:endnote>
  <w:endnote w:type="continuationSeparator" w:id="0">
    <w:p w:rsidR="00C434BE" w:rsidRDefault="00C434BE" w:rsidP="00DD6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BE" w:rsidRDefault="00C434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B0" w:rsidRDefault="00DA531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5021580</wp:posOffset>
              </wp:positionH>
              <wp:positionV relativeFrom="page">
                <wp:posOffset>10209530</wp:posOffset>
              </wp:positionV>
              <wp:extent cx="2064385" cy="392430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4385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22F8" w:rsidRDefault="00FD22F8" w:rsidP="00922DE6">
                          <w:pPr>
                            <w:pStyle w:val="Kontaktdaten"/>
                            <w:jc w:val="right"/>
                          </w:pPr>
                          <w:r>
                            <w:t xml:space="preserve">Seite </w:t>
                          </w:r>
                          <w:r w:rsidR="00D77200">
                            <w:fldChar w:fldCharType="begin"/>
                          </w:r>
                          <w:r w:rsidR="00D77200">
                            <w:instrText>PAGE   \* MERGEFORMAT</w:instrText>
                          </w:r>
                          <w:r w:rsidR="00D77200">
                            <w:fldChar w:fldCharType="separate"/>
                          </w:r>
                          <w:r w:rsidR="00617732">
                            <w:rPr>
                              <w:noProof/>
                            </w:rPr>
                            <w:t>2</w:t>
                          </w:r>
                          <w:r w:rsidR="00D7720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/ </w:t>
                          </w:r>
                          <w:r w:rsidR="00A54696">
                            <w:rPr>
                              <w:noProof/>
                            </w:rPr>
                            <w:fldChar w:fldCharType="begin"/>
                          </w:r>
                          <w:r w:rsidR="00A54696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A54696">
                            <w:rPr>
                              <w:noProof/>
                            </w:rPr>
                            <w:fldChar w:fldCharType="separate"/>
                          </w:r>
                          <w:r w:rsidR="005003FA">
                            <w:rPr>
                              <w:noProof/>
                            </w:rPr>
                            <w:t>1</w:t>
                          </w:r>
                          <w:r w:rsidR="00A5469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5.4pt;margin-top:803.9pt;width:162.55pt;height:3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" filled="f" stroked="f" strokeweight=".5pt">
              <v:textbox inset="1mm,,1mm">
                <w:txbxContent>
                  <w:p w:rsidR="00FD22F8" w:rsidRDefault="00FD22F8" w:rsidP="00922DE6">
                    <w:pPr>
                      <w:pStyle w:val="Kontaktdaten"/>
                      <w:jc w:val="right"/>
                    </w:pPr>
                    <w:r>
                      <w:t xml:space="preserve">Seite </w:t>
                    </w:r>
                    <w:r w:rsidR="00D77200">
                      <w:fldChar w:fldCharType="begin"/>
                    </w:r>
                    <w:r w:rsidR="00D77200">
                      <w:instrText>PAGE   \* MERGEFORMAT</w:instrText>
                    </w:r>
                    <w:r w:rsidR="00D77200">
                      <w:fldChar w:fldCharType="separate"/>
                    </w:r>
                    <w:r w:rsidR="00617732">
                      <w:rPr>
                        <w:noProof/>
                      </w:rPr>
                      <w:t>2</w:t>
                    </w:r>
                    <w:r w:rsidR="00D77200">
                      <w:rPr>
                        <w:noProof/>
                      </w:rPr>
                      <w:fldChar w:fldCharType="end"/>
                    </w:r>
                    <w:r>
                      <w:t xml:space="preserve"> / </w:t>
                    </w:r>
                    <w:r w:rsidR="00A54696">
                      <w:rPr>
                        <w:noProof/>
                      </w:rPr>
                      <w:fldChar w:fldCharType="begin"/>
                    </w:r>
                    <w:r w:rsidR="00A54696">
                      <w:rPr>
                        <w:noProof/>
                      </w:rPr>
                      <w:instrText xml:space="preserve"> NUMPAGES   \* MERGEFORMAT </w:instrText>
                    </w:r>
                    <w:r w:rsidR="00A54696">
                      <w:rPr>
                        <w:noProof/>
                      </w:rPr>
                      <w:fldChar w:fldCharType="separate"/>
                    </w:r>
                    <w:r w:rsidR="005003FA">
                      <w:rPr>
                        <w:noProof/>
                      </w:rPr>
                      <w:t>1</w:t>
                    </w:r>
                    <w:r w:rsidR="00A5469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696" w:rsidRDefault="00DA5313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5488305</wp:posOffset>
          </wp:positionH>
          <wp:positionV relativeFrom="page">
            <wp:posOffset>9920605</wp:posOffset>
          </wp:positionV>
          <wp:extent cx="1663065" cy="509270"/>
          <wp:effectExtent l="0" t="0" r="0" b="0"/>
          <wp:wrapNone/>
          <wp:docPr id="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32385" cy="32385"/>
              <wp:effectExtent l="0" t="0" r="0" b="0"/>
              <wp:wrapNone/>
              <wp:docPr id="11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" cy="32385"/>
                      </a:xfrm>
                      <a:prstGeom prst="ellipse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6DD7C68" id="Ellipse 11" o:spid="_x0000_s1026" style="position:absolute;margin-left:28.35pt;margin-top:421pt;width:2.55pt;height: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" fillcolor="windowText" stroked="f" strokeweight="2pt"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32385" cy="32385"/>
              <wp:effectExtent l="0" t="0" r="0" b="0"/>
              <wp:wrapNone/>
              <wp:docPr id="10" name="Ellips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" cy="32385"/>
                      </a:xfrm>
                      <a:prstGeom prst="ellipse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015B764" id="Ellipse 10" o:spid="_x0000_s1026" style="position:absolute;margin-left:28.35pt;margin-top:297.7pt;width:2.55pt;height: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" fillcolor="windowText" stroked="f" strokeweight="2pt"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BE" w:rsidRDefault="00C434BE" w:rsidP="00DD6853">
      <w:pPr>
        <w:spacing w:line="240" w:lineRule="auto"/>
      </w:pPr>
      <w:r>
        <w:separator/>
      </w:r>
    </w:p>
  </w:footnote>
  <w:footnote w:type="continuationSeparator" w:id="0">
    <w:p w:rsidR="00C434BE" w:rsidRDefault="00C434BE" w:rsidP="00DD6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BE" w:rsidRDefault="00C434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B0" w:rsidRDefault="00DA5313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3705860</wp:posOffset>
          </wp:positionH>
          <wp:positionV relativeFrom="paragraph">
            <wp:posOffset>127635</wp:posOffset>
          </wp:positionV>
          <wp:extent cx="1906270" cy="836930"/>
          <wp:effectExtent l="0" t="0" r="0" b="0"/>
          <wp:wrapNone/>
          <wp:docPr id="6" name="Grafik 3" descr="ifbq_logo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ifbq_logo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853" w:rsidRDefault="00C434BE" w:rsidP="00C434BE">
    <w:pPr>
      <w:pStyle w:val="Kopfzeile"/>
      <w:jc w:val="right"/>
    </w:pPr>
    <w:r>
      <w:t>Hier Schullogo einfügen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203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29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247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16C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2A3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8F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89D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B0C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5C3E1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836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415D7"/>
    <w:multiLevelType w:val="hybridMultilevel"/>
    <w:tmpl w:val="045EC57E"/>
    <w:lvl w:ilvl="0" w:tplc="BDA6FF08">
      <w:start w:val="1"/>
      <w:numFmt w:val="bullet"/>
      <w:pStyle w:val="AufzhlungIfBQ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886"/>
    <w:multiLevelType w:val="multilevel"/>
    <w:tmpl w:val="0407001D"/>
    <w:styleLink w:val="ListeStern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○"/>
      <w:lvlJc w:val="left"/>
      <w:pPr>
        <w:ind w:left="1440" w:hanging="360"/>
      </w:pPr>
      <w:rPr>
        <w:rFonts w:ascii="Arial" w:hAnsi="Arial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5968BF"/>
    <w:multiLevelType w:val="hybridMultilevel"/>
    <w:tmpl w:val="608EAB9E"/>
    <w:lvl w:ilvl="0" w:tplc="E820D150">
      <w:start w:val="1"/>
      <w:numFmt w:val="upperRoman"/>
      <w:pStyle w:val="berschrift1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F60"/>
    <w:multiLevelType w:val="multilevel"/>
    <w:tmpl w:val="0407001D"/>
    <w:numStyleLink w:val="ListeStern"/>
  </w:abstractNum>
  <w:abstractNum w:abstractNumId="14" w15:restartNumberingAfterBreak="0">
    <w:nsid w:val="5EB810D9"/>
    <w:multiLevelType w:val="hybridMultilevel"/>
    <w:tmpl w:val="2D92A46E"/>
    <w:lvl w:ilvl="0" w:tplc="F95CFBAC">
      <w:start w:val="1"/>
      <w:numFmt w:val="upperRoman"/>
      <w:pStyle w:val="berschrift2"/>
      <w:lvlText w:val="%1."/>
      <w:lvlJc w:val="right"/>
      <w:pPr>
        <w:ind w:left="1172" w:hanging="360"/>
      </w:pPr>
    </w:lvl>
    <w:lvl w:ilvl="1" w:tplc="04070019" w:tentative="1">
      <w:start w:val="1"/>
      <w:numFmt w:val="lowerLetter"/>
      <w:lvlText w:val="%2."/>
      <w:lvlJc w:val="left"/>
      <w:pPr>
        <w:ind w:left="1892" w:hanging="360"/>
      </w:pPr>
    </w:lvl>
    <w:lvl w:ilvl="2" w:tplc="0407001B" w:tentative="1">
      <w:start w:val="1"/>
      <w:numFmt w:val="lowerRoman"/>
      <w:lvlText w:val="%3."/>
      <w:lvlJc w:val="right"/>
      <w:pPr>
        <w:ind w:left="2612" w:hanging="180"/>
      </w:pPr>
    </w:lvl>
    <w:lvl w:ilvl="3" w:tplc="0407000F" w:tentative="1">
      <w:start w:val="1"/>
      <w:numFmt w:val="decimal"/>
      <w:lvlText w:val="%4."/>
      <w:lvlJc w:val="left"/>
      <w:pPr>
        <w:ind w:left="3332" w:hanging="360"/>
      </w:pPr>
    </w:lvl>
    <w:lvl w:ilvl="4" w:tplc="04070019" w:tentative="1">
      <w:start w:val="1"/>
      <w:numFmt w:val="lowerLetter"/>
      <w:lvlText w:val="%5."/>
      <w:lvlJc w:val="left"/>
      <w:pPr>
        <w:ind w:left="4052" w:hanging="360"/>
      </w:pPr>
    </w:lvl>
    <w:lvl w:ilvl="5" w:tplc="0407001B" w:tentative="1">
      <w:start w:val="1"/>
      <w:numFmt w:val="lowerRoman"/>
      <w:lvlText w:val="%6."/>
      <w:lvlJc w:val="right"/>
      <w:pPr>
        <w:ind w:left="4772" w:hanging="180"/>
      </w:pPr>
    </w:lvl>
    <w:lvl w:ilvl="6" w:tplc="0407000F" w:tentative="1">
      <w:start w:val="1"/>
      <w:numFmt w:val="decimal"/>
      <w:lvlText w:val="%7."/>
      <w:lvlJc w:val="left"/>
      <w:pPr>
        <w:ind w:left="5492" w:hanging="360"/>
      </w:pPr>
    </w:lvl>
    <w:lvl w:ilvl="7" w:tplc="04070019" w:tentative="1">
      <w:start w:val="1"/>
      <w:numFmt w:val="lowerLetter"/>
      <w:lvlText w:val="%8."/>
      <w:lvlJc w:val="left"/>
      <w:pPr>
        <w:ind w:left="6212" w:hanging="360"/>
      </w:pPr>
    </w:lvl>
    <w:lvl w:ilvl="8" w:tplc="0407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60700171"/>
    <w:multiLevelType w:val="hybridMultilevel"/>
    <w:tmpl w:val="D06086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653B"/>
    <w:multiLevelType w:val="hybridMultilevel"/>
    <w:tmpl w:val="4BCE83C8"/>
    <w:lvl w:ilvl="0" w:tplc="FC0CF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2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E"/>
    <w:rsid w:val="00056823"/>
    <w:rsid w:val="00073D7F"/>
    <w:rsid w:val="00080C9A"/>
    <w:rsid w:val="000A4D66"/>
    <w:rsid w:val="000D55E0"/>
    <w:rsid w:val="000E0A77"/>
    <w:rsid w:val="000F5AF3"/>
    <w:rsid w:val="0012555D"/>
    <w:rsid w:val="00167884"/>
    <w:rsid w:val="001749AE"/>
    <w:rsid w:val="00181D4D"/>
    <w:rsid w:val="00197A9C"/>
    <w:rsid w:val="001B5CC7"/>
    <w:rsid w:val="001D5892"/>
    <w:rsid w:val="001E2EDC"/>
    <w:rsid w:val="001E5B55"/>
    <w:rsid w:val="0020529C"/>
    <w:rsid w:val="00211783"/>
    <w:rsid w:val="0024100D"/>
    <w:rsid w:val="00252286"/>
    <w:rsid w:val="002557B9"/>
    <w:rsid w:val="00286A8D"/>
    <w:rsid w:val="00290F70"/>
    <w:rsid w:val="002C2E52"/>
    <w:rsid w:val="003158DC"/>
    <w:rsid w:val="003436A3"/>
    <w:rsid w:val="00350D0F"/>
    <w:rsid w:val="003513D5"/>
    <w:rsid w:val="003765A5"/>
    <w:rsid w:val="003F01C6"/>
    <w:rsid w:val="003F0CCA"/>
    <w:rsid w:val="00406208"/>
    <w:rsid w:val="00420024"/>
    <w:rsid w:val="004A44CE"/>
    <w:rsid w:val="004E419C"/>
    <w:rsid w:val="004F079E"/>
    <w:rsid w:val="004F67A1"/>
    <w:rsid w:val="005000C9"/>
    <w:rsid w:val="005003FA"/>
    <w:rsid w:val="005151A4"/>
    <w:rsid w:val="00543187"/>
    <w:rsid w:val="00554311"/>
    <w:rsid w:val="00560CCD"/>
    <w:rsid w:val="005B7FF7"/>
    <w:rsid w:val="005C09F5"/>
    <w:rsid w:val="005C2359"/>
    <w:rsid w:val="005D42BB"/>
    <w:rsid w:val="00602C4B"/>
    <w:rsid w:val="006107B5"/>
    <w:rsid w:val="006157D9"/>
    <w:rsid w:val="00617732"/>
    <w:rsid w:val="0062538B"/>
    <w:rsid w:val="00631B53"/>
    <w:rsid w:val="00633672"/>
    <w:rsid w:val="0065602F"/>
    <w:rsid w:val="0069605A"/>
    <w:rsid w:val="006C2527"/>
    <w:rsid w:val="006C2F7F"/>
    <w:rsid w:val="006C47DC"/>
    <w:rsid w:val="006D16AC"/>
    <w:rsid w:val="006D35C3"/>
    <w:rsid w:val="006E5213"/>
    <w:rsid w:val="006E542E"/>
    <w:rsid w:val="006E6EFA"/>
    <w:rsid w:val="007408F0"/>
    <w:rsid w:val="0074297D"/>
    <w:rsid w:val="007571AC"/>
    <w:rsid w:val="008078FB"/>
    <w:rsid w:val="00835006"/>
    <w:rsid w:val="00835E81"/>
    <w:rsid w:val="00861EBE"/>
    <w:rsid w:val="008670A0"/>
    <w:rsid w:val="00883269"/>
    <w:rsid w:val="00885076"/>
    <w:rsid w:val="008872CE"/>
    <w:rsid w:val="00895BE7"/>
    <w:rsid w:val="008A39FA"/>
    <w:rsid w:val="008F3513"/>
    <w:rsid w:val="00921938"/>
    <w:rsid w:val="00922DE6"/>
    <w:rsid w:val="00944C36"/>
    <w:rsid w:val="00971830"/>
    <w:rsid w:val="0098665A"/>
    <w:rsid w:val="009B611C"/>
    <w:rsid w:val="009B737C"/>
    <w:rsid w:val="009B7DE2"/>
    <w:rsid w:val="009D743C"/>
    <w:rsid w:val="00A33B26"/>
    <w:rsid w:val="00A54696"/>
    <w:rsid w:val="00A64696"/>
    <w:rsid w:val="00A83306"/>
    <w:rsid w:val="00A95E2E"/>
    <w:rsid w:val="00AB09B0"/>
    <w:rsid w:val="00AB1F58"/>
    <w:rsid w:val="00AB4AE0"/>
    <w:rsid w:val="00AF1978"/>
    <w:rsid w:val="00B22451"/>
    <w:rsid w:val="00B71D6E"/>
    <w:rsid w:val="00BB0599"/>
    <w:rsid w:val="00BC5BE8"/>
    <w:rsid w:val="00C025E8"/>
    <w:rsid w:val="00C10919"/>
    <w:rsid w:val="00C13E28"/>
    <w:rsid w:val="00C434BE"/>
    <w:rsid w:val="00C44DCA"/>
    <w:rsid w:val="00C51302"/>
    <w:rsid w:val="00CA0F87"/>
    <w:rsid w:val="00CD3102"/>
    <w:rsid w:val="00CE03AC"/>
    <w:rsid w:val="00D16B03"/>
    <w:rsid w:val="00D23C07"/>
    <w:rsid w:val="00D46BEF"/>
    <w:rsid w:val="00D53FB0"/>
    <w:rsid w:val="00D6099B"/>
    <w:rsid w:val="00D77200"/>
    <w:rsid w:val="00D85761"/>
    <w:rsid w:val="00D91B02"/>
    <w:rsid w:val="00D925B3"/>
    <w:rsid w:val="00D94AED"/>
    <w:rsid w:val="00D94BE7"/>
    <w:rsid w:val="00DA5313"/>
    <w:rsid w:val="00DD6853"/>
    <w:rsid w:val="00E375A3"/>
    <w:rsid w:val="00E45718"/>
    <w:rsid w:val="00E64DAF"/>
    <w:rsid w:val="00E64F31"/>
    <w:rsid w:val="00E759B5"/>
    <w:rsid w:val="00E95427"/>
    <w:rsid w:val="00EB4642"/>
    <w:rsid w:val="00EE19A4"/>
    <w:rsid w:val="00EE65EB"/>
    <w:rsid w:val="00EF30A9"/>
    <w:rsid w:val="00F1158F"/>
    <w:rsid w:val="00F115EF"/>
    <w:rsid w:val="00F50F65"/>
    <w:rsid w:val="00F634FB"/>
    <w:rsid w:val="00F75D5E"/>
    <w:rsid w:val="00F7617D"/>
    <w:rsid w:val="00FA6780"/>
    <w:rsid w:val="00FD22F8"/>
    <w:rsid w:val="00FE0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59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75A3"/>
    <w:pPr>
      <w:spacing w:line="280" w:lineRule="atLeast"/>
    </w:pPr>
    <w:rPr>
      <w:rFonts w:ascii="Arial" w:hAnsi="Arial"/>
      <w:spacing w:val="4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36A3"/>
    <w:pPr>
      <w:keepNext/>
      <w:keepLines/>
      <w:numPr>
        <w:numId w:val="13"/>
      </w:numPr>
      <w:spacing w:before="240"/>
      <w:ind w:left="454" w:hanging="454"/>
      <w:outlineLvl w:val="0"/>
    </w:pPr>
    <w:rPr>
      <w:rFonts w:eastAsia="SimSun"/>
      <w:b/>
      <w:bCs/>
      <w:sz w:val="24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436A3"/>
    <w:pPr>
      <w:numPr>
        <w:numId w:val="14"/>
      </w:numPr>
      <w:ind w:left="470" w:hanging="113"/>
      <w:outlineLvl w:val="1"/>
    </w:pPr>
    <w:rPr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6853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6853"/>
  </w:style>
  <w:style w:type="paragraph" w:styleId="Fuzeile">
    <w:name w:val="footer"/>
    <w:basedOn w:val="Standard"/>
    <w:link w:val="FuzeileZchn"/>
    <w:uiPriority w:val="99"/>
    <w:unhideWhenUsed/>
    <w:rsid w:val="00DD6853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68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6853"/>
    <w:rPr>
      <w:rFonts w:ascii="Tahoma" w:hAnsi="Tahoma" w:cs="Tahoma"/>
      <w:sz w:val="16"/>
      <w:szCs w:val="16"/>
    </w:rPr>
  </w:style>
  <w:style w:type="paragraph" w:customStyle="1" w:styleId="Absenderzeile">
    <w:name w:val="Absenderzeile"/>
    <w:basedOn w:val="Standard"/>
    <w:qFormat/>
    <w:rsid w:val="003158DC"/>
    <w:rPr>
      <w:spacing w:val="5"/>
      <w:sz w:val="12"/>
      <w:szCs w:val="12"/>
    </w:rPr>
  </w:style>
  <w:style w:type="table" w:styleId="Tabellenraster">
    <w:name w:val="Table Grid"/>
    <w:basedOn w:val="NormaleTabelle"/>
    <w:uiPriority w:val="59"/>
    <w:rsid w:val="00E6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ld">
    <w:name w:val="Adressfeld"/>
    <w:basedOn w:val="Standard"/>
    <w:qFormat/>
    <w:rsid w:val="00E64DAF"/>
    <w:rPr>
      <w:sz w:val="18"/>
      <w:szCs w:val="18"/>
    </w:rPr>
  </w:style>
  <w:style w:type="paragraph" w:customStyle="1" w:styleId="Betreffzeile">
    <w:name w:val="Betreffzeile"/>
    <w:basedOn w:val="Standard"/>
    <w:next w:val="Standard"/>
    <w:qFormat/>
    <w:rsid w:val="00420024"/>
    <w:pPr>
      <w:spacing w:before="400" w:after="400"/>
    </w:pPr>
    <w:rPr>
      <w:b/>
      <w:sz w:val="24"/>
    </w:rPr>
  </w:style>
  <w:style w:type="paragraph" w:customStyle="1" w:styleId="Briefanrede">
    <w:name w:val="Briefanrede"/>
    <w:basedOn w:val="Standard"/>
    <w:next w:val="Standard"/>
    <w:qFormat/>
    <w:rsid w:val="00D94AED"/>
    <w:pPr>
      <w:spacing w:before="320" w:after="320"/>
    </w:pPr>
  </w:style>
  <w:style w:type="paragraph" w:customStyle="1" w:styleId="Kontaktdaten">
    <w:name w:val="Kontaktdaten"/>
    <w:basedOn w:val="Standard"/>
    <w:qFormat/>
    <w:rsid w:val="00F1158F"/>
    <w:pPr>
      <w:spacing w:after="120" w:line="240" w:lineRule="exact"/>
    </w:pPr>
    <w:rPr>
      <w:sz w:val="15"/>
      <w:szCs w:val="15"/>
    </w:rPr>
  </w:style>
  <w:style w:type="character" w:styleId="Hyperlink">
    <w:name w:val="Hyperlink"/>
    <w:uiPriority w:val="99"/>
    <w:unhideWhenUsed/>
    <w:rsid w:val="00F1158F"/>
    <w:rPr>
      <w:color w:val="0000FF"/>
      <w:u w:val="single"/>
    </w:rPr>
  </w:style>
  <w:style w:type="character" w:styleId="Platzhaltertext">
    <w:name w:val="Placeholder Text"/>
    <w:uiPriority w:val="99"/>
    <w:semiHidden/>
    <w:rsid w:val="00BB0599"/>
    <w:rPr>
      <w:color w:val="808080"/>
    </w:rPr>
  </w:style>
  <w:style w:type="paragraph" w:customStyle="1" w:styleId="Kopftext">
    <w:name w:val="Kopftext"/>
    <w:basedOn w:val="Standard"/>
    <w:qFormat/>
    <w:rsid w:val="00197A9C"/>
    <w:pPr>
      <w:spacing w:line="240" w:lineRule="exact"/>
    </w:pPr>
    <w:rPr>
      <w:sz w:val="15"/>
      <w:szCs w:val="15"/>
    </w:rPr>
  </w:style>
  <w:style w:type="character" w:customStyle="1" w:styleId="Empfnger">
    <w:name w:val="Empfänger"/>
    <w:uiPriority w:val="1"/>
    <w:rsid w:val="003765A5"/>
    <w:rPr>
      <w:rFonts w:ascii="Arial" w:hAnsi="Arial"/>
      <w:sz w:val="22"/>
    </w:rPr>
  </w:style>
  <w:style w:type="numbering" w:customStyle="1" w:styleId="ListeStern">
    <w:name w:val="Liste_Stern"/>
    <w:uiPriority w:val="99"/>
    <w:rsid w:val="009B611C"/>
    <w:pPr>
      <w:numPr>
        <w:numId w:val="11"/>
      </w:numPr>
    </w:pPr>
  </w:style>
  <w:style w:type="paragraph" w:styleId="Listenabsatz">
    <w:name w:val="List Paragraph"/>
    <w:basedOn w:val="Standard"/>
    <w:uiPriority w:val="34"/>
    <w:qFormat/>
    <w:rsid w:val="009B611C"/>
    <w:pPr>
      <w:ind w:left="720"/>
      <w:contextualSpacing/>
    </w:pPr>
  </w:style>
  <w:style w:type="character" w:customStyle="1" w:styleId="Untertitel1">
    <w:name w:val="Untertitel1"/>
    <w:uiPriority w:val="1"/>
    <w:rsid w:val="00420024"/>
    <w:rPr>
      <w:rFonts w:ascii="Arial" w:hAnsi="Arial"/>
      <w:sz w:val="22"/>
    </w:rPr>
  </w:style>
  <w:style w:type="character" w:customStyle="1" w:styleId="berschrift1Zchn">
    <w:name w:val="Überschrift 1 Zchn"/>
    <w:link w:val="berschrift1"/>
    <w:uiPriority w:val="9"/>
    <w:rsid w:val="003436A3"/>
    <w:rPr>
      <w:rFonts w:ascii="Arial" w:eastAsia="SimSun" w:hAnsi="Arial" w:cs="Times New Roman"/>
      <w:b/>
      <w:bCs/>
      <w:spacing w:val="4"/>
      <w:sz w:val="24"/>
      <w:szCs w:val="28"/>
    </w:rPr>
  </w:style>
  <w:style w:type="paragraph" w:customStyle="1" w:styleId="berschrift0">
    <w:name w:val="Überschrift 0"/>
    <w:basedOn w:val="berschrift1"/>
    <w:next w:val="Standard"/>
    <w:link w:val="berschrift0Zchn"/>
    <w:qFormat/>
    <w:rsid w:val="000A4D66"/>
  </w:style>
  <w:style w:type="character" w:customStyle="1" w:styleId="berschrift0Zchn">
    <w:name w:val="Überschrift 0 Zchn"/>
    <w:link w:val="berschrift0"/>
    <w:rsid w:val="000A4D66"/>
    <w:rPr>
      <w:rFonts w:ascii="Arial" w:eastAsia="SimSun" w:hAnsi="Arial" w:cs="Times New Roman"/>
      <w:b/>
      <w:bCs/>
      <w:spacing w:val="4"/>
      <w:sz w:val="24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A4D66"/>
    <w:pPr>
      <w:spacing w:after="100"/>
    </w:pPr>
  </w:style>
  <w:style w:type="paragraph" w:styleId="Aufzhlungszeichen">
    <w:name w:val="List Bullet"/>
    <w:basedOn w:val="Standard"/>
    <w:uiPriority w:val="99"/>
    <w:unhideWhenUsed/>
    <w:rsid w:val="000A4D66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0A4D66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0A4D66"/>
    <w:pPr>
      <w:numPr>
        <w:numId w:val="3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0A4D66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unhideWhenUsed/>
    <w:rsid w:val="000A4D66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unhideWhenUsed/>
    <w:rsid w:val="000A4D66"/>
    <w:pPr>
      <w:spacing w:line="240" w:lineRule="auto"/>
      <w:ind w:left="660" w:hanging="220"/>
    </w:pPr>
  </w:style>
  <w:style w:type="paragraph" w:styleId="Liste">
    <w:name w:val="List"/>
    <w:basedOn w:val="Standard"/>
    <w:uiPriority w:val="99"/>
    <w:unhideWhenUsed/>
    <w:rsid w:val="000A4D66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0A4D66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0A4D66"/>
    <w:pPr>
      <w:ind w:left="849" w:hanging="283"/>
      <w:contextualSpacing/>
    </w:pPr>
  </w:style>
  <w:style w:type="paragraph" w:styleId="Listennummer">
    <w:name w:val="List Number"/>
    <w:basedOn w:val="Standard"/>
    <w:uiPriority w:val="99"/>
    <w:unhideWhenUsed/>
    <w:rsid w:val="000A4D66"/>
    <w:pPr>
      <w:numPr>
        <w:numId w:val="6"/>
      </w:numPr>
      <w:contextualSpacing/>
    </w:pPr>
  </w:style>
  <w:style w:type="character" w:customStyle="1" w:styleId="berschrift2Zchn">
    <w:name w:val="Überschrift 2 Zchn"/>
    <w:link w:val="berschrift2"/>
    <w:uiPriority w:val="9"/>
    <w:rsid w:val="003436A3"/>
    <w:rPr>
      <w:rFonts w:ascii="Arial" w:eastAsia="SimSun" w:hAnsi="Arial" w:cs="Times New Roman"/>
      <w:b/>
      <w:spacing w:val="4"/>
      <w:sz w:val="24"/>
      <w:szCs w:val="26"/>
    </w:rPr>
  </w:style>
  <w:style w:type="paragraph" w:customStyle="1" w:styleId="berschrift21">
    <w:name w:val="Überschrift 21"/>
    <w:basedOn w:val="Standard"/>
    <w:next w:val="Standard"/>
    <w:uiPriority w:val="9"/>
    <w:unhideWhenUsed/>
    <w:qFormat/>
    <w:rsid w:val="0065602F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customStyle="1" w:styleId="AufzhlungIfBQ">
    <w:name w:val="Aufzählung IfBQ"/>
    <w:basedOn w:val="Standard"/>
    <w:link w:val="AufzhlungIfBQZchn"/>
    <w:qFormat/>
    <w:rsid w:val="003436A3"/>
    <w:pPr>
      <w:numPr>
        <w:numId w:val="17"/>
      </w:numPr>
    </w:pPr>
  </w:style>
  <w:style w:type="character" w:customStyle="1" w:styleId="AufzhlungIfBQZchn">
    <w:name w:val="Aufzählung IfBQ Zchn"/>
    <w:link w:val="AufzhlungIfBQ"/>
    <w:rsid w:val="003436A3"/>
    <w:rPr>
      <w:rFonts w:ascii="Arial" w:hAnsi="Arial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word\Vorlagen\Brief_K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6133-C192-4829-95DF-FF831E16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Brief_KS.dot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2023-10-16T08:48:00Z</dcterms:created>
  <dcterms:modified xsi:type="dcterms:W3CDTF">2023-10-16T08:48:00Z</dcterms:modified>
</cp:coreProperties>
</file>